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2FFB" w14:textId="09CD18B1" w:rsidR="00564A25" w:rsidRPr="000F2858" w:rsidRDefault="00564A25">
      <w:pPr>
        <w:rPr>
          <w:rFonts w:ascii="Inter Light" w:hAnsi="Inter Light" w:cs="Calibri"/>
          <w:lang w:val="en-GB"/>
        </w:rPr>
      </w:pPr>
      <w:r w:rsidRPr="000F2858">
        <w:rPr>
          <w:rFonts w:ascii="Inter Light" w:hAnsi="Inter Light" w:cstheme="minorHAnsi"/>
          <w:noProof/>
          <w:sz w:val="22"/>
          <w:szCs w:val="22"/>
        </w:rPr>
        <mc:AlternateContent>
          <mc:Choice Requires="wps">
            <w:drawing>
              <wp:anchor distT="0" distB="0" distL="114300" distR="114300" simplePos="0" relativeHeight="251657728" behindDoc="0" locked="0" layoutInCell="1" allowOverlap="1" wp14:anchorId="7E261E94" wp14:editId="17700B94">
                <wp:simplePos x="0" y="0"/>
                <wp:positionH relativeFrom="column">
                  <wp:posOffset>-1053465</wp:posOffset>
                </wp:positionH>
                <wp:positionV relativeFrom="paragraph">
                  <wp:posOffset>94615</wp:posOffset>
                </wp:positionV>
                <wp:extent cx="7924800" cy="125730"/>
                <wp:effectExtent l="0" t="0" r="0" b="0"/>
                <wp:wrapNone/>
                <wp:docPr id="10" name="Minu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0" cy="125730"/>
                        </a:xfrm>
                        <a:prstGeom prst="mathMinus">
                          <a:avLst/>
                        </a:prstGeom>
                        <a:solidFill>
                          <a:srgbClr val="4F81BD"/>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2C9D73" id="Minus 5" o:spid="_x0000_s1026" style="position:absolute;margin-left:-82.95pt;margin-top:7.45pt;width:62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2480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" path="m1050432,48079r5823936,l6874368,77651r-5823936,l1050432,48079xe" fillcolor="#4f81bd" strokecolor="#00b0f0" strokeweight="2pt">
                <v:path arrowok="t" o:connecttype="custom" o:connectlocs="1050432,48079;6874368,48079;6874368,77651;1050432,77651;1050432,48079" o:connectangles="0,0,0,0,0"/>
              </v:shape>
            </w:pict>
          </mc:Fallback>
        </mc:AlternateContent>
      </w:r>
    </w:p>
    <w:p w14:paraId="2A7D7E7C" w14:textId="26375AD1" w:rsidR="00296171" w:rsidRPr="000F2858" w:rsidRDefault="00E50846" w:rsidP="00564A25">
      <w:pPr>
        <w:rPr>
          <w:rFonts w:ascii="Inter Light" w:hAnsi="Inter Light" w:cs="Calibri"/>
          <w:b/>
          <w:color w:val="00B0F0"/>
          <w:sz w:val="28"/>
          <w:szCs w:val="28"/>
          <w:lang w:val="en-GB"/>
        </w:rPr>
      </w:pPr>
      <w:r w:rsidRPr="000F2858">
        <w:rPr>
          <w:rFonts w:ascii="Inter Light" w:hAnsi="Inter Light" w:cs="Calibri"/>
          <w:b/>
          <w:color w:val="00B0F0"/>
          <w:sz w:val="28"/>
          <w:szCs w:val="28"/>
          <w:lang w:val="en-GB"/>
        </w:rPr>
        <w:t>planned schedule</w:t>
      </w:r>
      <w:r w:rsidR="003C0A32" w:rsidRPr="000F2858">
        <w:rPr>
          <w:rFonts w:ascii="Inter Light" w:hAnsi="Inter Light" w:cs="Calibri"/>
          <w:b/>
          <w:color w:val="00B0F0"/>
          <w:sz w:val="28"/>
          <w:szCs w:val="28"/>
          <w:lang w:val="en-GB"/>
        </w:rPr>
        <w:t xml:space="preserve"> – hybrid programme</w:t>
      </w:r>
    </w:p>
    <w:p w14:paraId="32E8BE8F" w14:textId="71F10F93" w:rsidR="00E61209" w:rsidRPr="000F2858" w:rsidRDefault="00E61209"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online</w:t>
      </w:r>
      <w:r w:rsidR="003C0A32" w:rsidRPr="000F2858">
        <w:rPr>
          <w:rFonts w:ascii="Inter Light" w:hAnsi="Inter Light" w:cs="Calibri"/>
          <w:b/>
          <w:color w:val="00B0F0"/>
          <w:sz w:val="28"/>
          <w:szCs w:val="28"/>
          <w:lang w:val="en-GB"/>
        </w:rPr>
        <w:t xml:space="preserve"> (pre-festival)</w:t>
      </w:r>
    </w:p>
    <w:p w14:paraId="0CE7F219" w14:textId="5A94A138" w:rsidR="00E61209" w:rsidRPr="006F25F9" w:rsidRDefault="00AF5F18" w:rsidP="00E61209">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Monday</w:t>
      </w:r>
      <w:r w:rsidR="00E61209" w:rsidRPr="006F25F9">
        <w:rPr>
          <w:rFonts w:ascii="Inter Light" w:hAnsi="Inter Light" w:cs="Calibri"/>
          <w:i/>
          <w:lang w:val="en-GB"/>
        </w:rPr>
        <w:t xml:space="preserve">, </w:t>
      </w:r>
      <w:r>
        <w:rPr>
          <w:rFonts w:ascii="Inter Light" w:hAnsi="Inter Light" w:cs="Calibri"/>
          <w:i/>
          <w:lang w:val="en-GB"/>
        </w:rPr>
        <w:t>28</w:t>
      </w:r>
      <w:r w:rsidR="006F25F9" w:rsidRPr="006F25F9">
        <w:rPr>
          <w:rFonts w:ascii="Inter Light" w:hAnsi="Inter Light" w:cs="Calibri"/>
          <w:i/>
          <w:lang w:val="en-GB"/>
        </w:rPr>
        <w:t xml:space="preserve"> April</w:t>
      </w:r>
      <w:r w:rsidR="00E61209" w:rsidRPr="006F25F9">
        <w:rPr>
          <w:rFonts w:ascii="Inter Light" w:hAnsi="Inter Light" w:cs="Calibri"/>
          <w:i/>
          <w:lang w:val="en-GB"/>
        </w:rPr>
        <w:tab/>
      </w:r>
      <w:r>
        <w:rPr>
          <w:rFonts w:ascii="Inter Light" w:hAnsi="Inter Light" w:cs="Calibri"/>
          <w:i/>
          <w:lang w:val="en-GB"/>
        </w:rPr>
        <w:t xml:space="preserve">    </w:t>
      </w:r>
      <w:r w:rsidR="0051394B" w:rsidRPr="006F25F9">
        <w:rPr>
          <w:rFonts w:ascii="Inter Light" w:hAnsi="Inter Light" w:cs="Calibri"/>
          <w:i/>
          <w:lang w:val="en-GB"/>
        </w:rPr>
        <w:t xml:space="preserve">half day </w:t>
      </w:r>
      <w:r w:rsidR="00E61209" w:rsidRPr="006F25F9">
        <w:rPr>
          <w:rFonts w:ascii="Inter Light" w:hAnsi="Inter Light" w:cs="Calibri"/>
          <w:i/>
          <w:lang w:val="en-GB"/>
        </w:rPr>
        <w:t>morning</w:t>
      </w:r>
      <w:r w:rsidR="0051394B" w:rsidRPr="006F25F9">
        <w:rPr>
          <w:rFonts w:ascii="Inter Light" w:hAnsi="Inter Light" w:cs="Calibri"/>
          <w:i/>
          <w:lang w:val="en-GB"/>
        </w:rPr>
        <w:t xml:space="preserve"> time</w:t>
      </w:r>
      <w:r w:rsidR="00E61209" w:rsidRPr="006F25F9">
        <w:rPr>
          <w:rFonts w:ascii="Inter Light" w:hAnsi="Inter Light" w:cs="Calibri"/>
          <w:i/>
          <w:lang w:val="en-GB"/>
        </w:rPr>
        <w:t>: kick off meeting</w:t>
      </w:r>
    </w:p>
    <w:p w14:paraId="393F610E" w14:textId="64C9E53B" w:rsidR="00E61209" w:rsidRPr="006F25F9" w:rsidRDefault="00AF5F18" w:rsidP="00E61209">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Tuesday</w:t>
      </w:r>
      <w:r w:rsidR="00E61209" w:rsidRPr="006F25F9">
        <w:rPr>
          <w:rFonts w:ascii="Inter Light" w:hAnsi="Inter Light" w:cs="Calibri"/>
          <w:i/>
          <w:lang w:val="en-GB"/>
        </w:rPr>
        <w:t xml:space="preserve">, </w:t>
      </w:r>
      <w:r>
        <w:rPr>
          <w:rFonts w:ascii="Inter Light" w:hAnsi="Inter Light" w:cs="Calibri"/>
          <w:i/>
          <w:lang w:val="en-GB"/>
        </w:rPr>
        <w:t>29 April</w:t>
      </w:r>
      <w:r w:rsidR="00E61209" w:rsidRPr="006F25F9">
        <w:rPr>
          <w:rFonts w:ascii="Inter Light" w:hAnsi="Inter Light" w:cs="Calibri"/>
          <w:i/>
          <w:lang w:val="en-GB"/>
        </w:rPr>
        <w:tab/>
      </w:r>
      <w:r>
        <w:rPr>
          <w:rFonts w:ascii="Inter Light" w:hAnsi="Inter Light" w:cs="Calibri"/>
          <w:i/>
          <w:lang w:val="en-GB"/>
        </w:rPr>
        <w:t xml:space="preserve">    </w:t>
      </w:r>
      <w:r w:rsidR="0051394B" w:rsidRPr="006F25F9">
        <w:rPr>
          <w:rFonts w:ascii="Inter Light" w:hAnsi="Inter Light" w:cs="Calibri"/>
          <w:i/>
          <w:lang w:val="en-GB"/>
        </w:rPr>
        <w:t>half day morning time</w:t>
      </w:r>
      <w:r w:rsidR="00E61209" w:rsidRPr="006F25F9">
        <w:rPr>
          <w:rFonts w:ascii="Inter Light" w:hAnsi="Inter Light" w:cs="Calibri"/>
          <w:i/>
          <w:lang w:val="en-GB"/>
        </w:rPr>
        <w:t>: pitching session</w:t>
      </w:r>
    </w:p>
    <w:p w14:paraId="4F7B23DC" w14:textId="734C1922" w:rsidR="00E61209" w:rsidRPr="00AF5F18" w:rsidRDefault="00AF5F18" w:rsidP="00AF5F18">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Wednesday</w:t>
      </w:r>
      <w:r w:rsidR="00E61209" w:rsidRPr="006F25F9">
        <w:rPr>
          <w:rFonts w:ascii="Inter Light" w:hAnsi="Inter Light" w:cs="Calibri"/>
          <w:i/>
          <w:lang w:val="en-GB"/>
        </w:rPr>
        <w:t xml:space="preserve">, </w:t>
      </w:r>
      <w:r>
        <w:rPr>
          <w:rFonts w:ascii="Inter Light" w:hAnsi="Inter Light" w:cs="Calibri"/>
          <w:i/>
          <w:lang w:val="en-GB"/>
        </w:rPr>
        <w:t xml:space="preserve">30 </w:t>
      </w:r>
      <w:proofErr w:type="gramStart"/>
      <w:r>
        <w:rPr>
          <w:rFonts w:ascii="Inter Light" w:hAnsi="Inter Light" w:cs="Calibri"/>
          <w:i/>
          <w:lang w:val="en-GB"/>
        </w:rPr>
        <w:t xml:space="preserve">April  </w:t>
      </w:r>
      <w:r w:rsidR="0051394B" w:rsidRPr="00AF5F18">
        <w:rPr>
          <w:rFonts w:ascii="Inter Light" w:hAnsi="Inter Light" w:cs="Calibri"/>
          <w:i/>
          <w:lang w:val="en-GB"/>
        </w:rPr>
        <w:t>half</w:t>
      </w:r>
      <w:proofErr w:type="gramEnd"/>
      <w:r w:rsidR="0051394B" w:rsidRPr="00AF5F18">
        <w:rPr>
          <w:rFonts w:ascii="Inter Light" w:hAnsi="Inter Light" w:cs="Calibri"/>
          <w:i/>
          <w:lang w:val="en-GB"/>
        </w:rPr>
        <w:t xml:space="preserve"> day morning time</w:t>
      </w:r>
      <w:r w:rsidR="00E61209" w:rsidRPr="00AF5F18">
        <w:rPr>
          <w:rFonts w:ascii="Inter Light" w:hAnsi="Inter Light" w:cs="Calibri"/>
          <w:i/>
          <w:lang w:val="en-GB"/>
        </w:rPr>
        <w:t>: 1:1 speed meetings</w:t>
      </w:r>
    </w:p>
    <w:p w14:paraId="152757C8" w14:textId="77777777" w:rsidR="00E61209" w:rsidRPr="000F2858" w:rsidRDefault="00E61209" w:rsidP="00E61209">
      <w:pPr>
        <w:jc w:val="both"/>
        <w:rPr>
          <w:rFonts w:ascii="Inter Light" w:hAnsi="Inter Light" w:cs="Calibri"/>
          <w:lang w:val="en-GB"/>
        </w:rPr>
      </w:pPr>
    </w:p>
    <w:p w14:paraId="7AD0350C" w14:textId="046ED6DF" w:rsidR="00E61209" w:rsidRPr="000F2858" w:rsidRDefault="003C0A32"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 xml:space="preserve">on-site </w:t>
      </w:r>
      <w:r w:rsidR="00E61209" w:rsidRPr="000F2858">
        <w:rPr>
          <w:rFonts w:ascii="Inter Light" w:hAnsi="Inter Light" w:cs="Calibri"/>
          <w:b/>
          <w:color w:val="00B0F0"/>
          <w:sz w:val="28"/>
          <w:szCs w:val="28"/>
          <w:lang w:val="en-GB"/>
        </w:rPr>
        <w:t>in Cannes</w:t>
      </w:r>
    </w:p>
    <w:p w14:paraId="62AE3666" w14:textId="7C3D151F" w:rsidR="00E61209" w:rsidRPr="000F2858" w:rsidRDefault="00613370" w:rsidP="00564A25">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Thursday, 1</w:t>
      </w:r>
      <w:r w:rsidR="00AF5F18">
        <w:rPr>
          <w:rFonts w:ascii="Inter Light" w:hAnsi="Inter Light" w:cs="Calibri"/>
          <w:i/>
          <w:lang w:val="en-GB"/>
        </w:rPr>
        <w:t>5</w:t>
      </w:r>
      <w:r w:rsidRPr="000F2858">
        <w:rPr>
          <w:rFonts w:ascii="Inter Light" w:hAnsi="Inter Light" w:cs="Calibri"/>
          <w:i/>
          <w:lang w:val="en-GB"/>
        </w:rPr>
        <w:t xml:space="preserve"> May</w:t>
      </w:r>
      <w:r w:rsidRPr="000F2858">
        <w:rPr>
          <w:rFonts w:ascii="Inter Light" w:hAnsi="Inter Light" w:cs="Calibri"/>
          <w:i/>
          <w:lang w:val="en-GB"/>
        </w:rPr>
        <w:tab/>
        <w:t>Welcome Dinner</w:t>
      </w:r>
    </w:p>
    <w:p w14:paraId="3A1881EB" w14:textId="5C3A4F0C" w:rsidR="007F1A03" w:rsidRPr="000F2858" w:rsidRDefault="00E61209"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Friday</w:t>
      </w:r>
      <w:r w:rsidR="00564A25" w:rsidRPr="000F2858">
        <w:rPr>
          <w:rFonts w:ascii="Inter Light" w:hAnsi="Inter Light" w:cs="Calibri"/>
          <w:i/>
          <w:lang w:val="en-GB"/>
        </w:rPr>
        <w:t xml:space="preserve">, </w:t>
      </w:r>
      <w:r w:rsidR="00991237" w:rsidRPr="000F2858">
        <w:rPr>
          <w:rFonts w:ascii="Inter Light" w:hAnsi="Inter Light" w:cs="Calibri"/>
          <w:i/>
          <w:lang w:val="en-GB"/>
        </w:rPr>
        <w:t>1</w:t>
      </w:r>
      <w:r w:rsidR="00AF5F18">
        <w:rPr>
          <w:rFonts w:ascii="Inter Light" w:hAnsi="Inter Light" w:cs="Calibri"/>
          <w:i/>
          <w:lang w:val="en-GB"/>
        </w:rPr>
        <w:t>6</w:t>
      </w:r>
      <w:r w:rsidR="00890C04" w:rsidRPr="000F2858">
        <w:rPr>
          <w:rFonts w:ascii="Inter Light" w:hAnsi="Inter Light" w:cs="Calibri"/>
          <w:i/>
          <w:lang w:val="en-GB"/>
        </w:rPr>
        <w:t xml:space="preserve"> May</w:t>
      </w:r>
      <w:r w:rsidR="00613370" w:rsidRPr="000F2858">
        <w:rPr>
          <w:rFonts w:ascii="Inter Light" w:hAnsi="Inter Light" w:cs="Calibri"/>
          <w:i/>
          <w:lang w:val="en-GB"/>
        </w:rPr>
        <w:tab/>
      </w:r>
      <w:r w:rsidR="00271EAF" w:rsidRPr="000F2858">
        <w:rPr>
          <w:rFonts w:ascii="Inter Light" w:hAnsi="Inter Light" w:cs="Calibri"/>
          <w:i/>
          <w:lang w:val="en-GB"/>
        </w:rPr>
        <w:t xml:space="preserve">morning: </w:t>
      </w:r>
      <w:r w:rsidR="007F1A03" w:rsidRPr="000F2858">
        <w:rPr>
          <w:rFonts w:ascii="Inter Light" w:hAnsi="Inter Light" w:cs="Calibri"/>
          <w:i/>
          <w:lang w:val="en-GB"/>
        </w:rPr>
        <w:t>Round-Table Meeting "Off the Records..."</w:t>
      </w:r>
    </w:p>
    <w:p w14:paraId="0E3C2816" w14:textId="2ADC91A4" w:rsidR="007F1A03" w:rsidRPr="000F2858" w:rsidRDefault="00271EAF" w:rsidP="007F1A03">
      <w:pPr>
        <w:ind w:left="2832"/>
        <w:rPr>
          <w:rFonts w:ascii="Inter Light" w:hAnsi="Inter Light" w:cs="Calibri"/>
          <w:i/>
          <w:lang w:val="en-GB"/>
        </w:rPr>
      </w:pPr>
      <w:r w:rsidRPr="000F2858">
        <w:rPr>
          <w:rFonts w:ascii="Inter Light" w:hAnsi="Inter Light" w:cs="Calibri"/>
          <w:i/>
          <w:lang w:val="en-GB"/>
        </w:rPr>
        <w:t>afternoon:</w:t>
      </w:r>
      <w:r w:rsidR="007F1A03" w:rsidRPr="000F2858">
        <w:rPr>
          <w:rFonts w:ascii="Inter Light" w:hAnsi="Inter Light" w:cs="Calibri"/>
          <w:i/>
          <w:lang w:val="en-GB"/>
        </w:rPr>
        <w:t xml:space="preserve"> 25 minutes pre-arranged meetings to follow up on their projects </w:t>
      </w:r>
      <w:r w:rsidR="007F1A03" w:rsidRPr="006F25F9">
        <w:rPr>
          <w:rFonts w:ascii="Inter Light" w:hAnsi="Inter Light" w:cs="Calibri"/>
          <w:i/>
          <w:lang w:val="en-GB"/>
        </w:rPr>
        <w:t xml:space="preserve">pitched online on </w:t>
      </w:r>
      <w:r w:rsidR="006F25F9" w:rsidRPr="006F25F9">
        <w:rPr>
          <w:rFonts w:ascii="Inter Light" w:hAnsi="Inter Light" w:cs="Calibri"/>
          <w:i/>
          <w:lang w:val="en-GB"/>
        </w:rPr>
        <w:t>3</w:t>
      </w:r>
      <w:r w:rsidR="007F1A03" w:rsidRPr="006F25F9">
        <w:rPr>
          <w:rFonts w:ascii="Inter Light" w:hAnsi="Inter Light" w:cs="Calibri"/>
          <w:i/>
          <w:lang w:val="en-GB"/>
        </w:rPr>
        <w:t xml:space="preserve"> May.</w:t>
      </w:r>
      <w:r w:rsidR="007F1A03" w:rsidRPr="000F2858">
        <w:rPr>
          <w:rFonts w:ascii="Inter Light" w:hAnsi="Inter Light" w:cs="Calibri"/>
          <w:i/>
          <w:lang w:val="en-GB"/>
        </w:rPr>
        <w:t xml:space="preserve"> </w:t>
      </w:r>
    </w:p>
    <w:p w14:paraId="0FB0EFC4" w14:textId="02D26EF4" w:rsidR="00271EAF" w:rsidRPr="000F2858" w:rsidRDefault="00271EAF"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 xml:space="preserve">Saturday, </w:t>
      </w:r>
      <w:r w:rsidR="008C5CCD">
        <w:rPr>
          <w:rFonts w:ascii="Inter Light" w:hAnsi="Inter Light" w:cs="Calibri"/>
          <w:i/>
          <w:lang w:val="en-GB"/>
        </w:rPr>
        <w:t>1</w:t>
      </w:r>
      <w:r w:rsidR="00AF5F18">
        <w:rPr>
          <w:rFonts w:ascii="Inter Light" w:hAnsi="Inter Light" w:cs="Calibri"/>
          <w:i/>
          <w:lang w:val="en-GB"/>
        </w:rPr>
        <w:t>7</w:t>
      </w:r>
      <w:r w:rsidRPr="000F2858">
        <w:rPr>
          <w:rFonts w:ascii="Inter Light" w:hAnsi="Inter Light" w:cs="Calibri"/>
          <w:i/>
          <w:lang w:val="en-GB"/>
        </w:rPr>
        <w:t xml:space="preserve"> May</w:t>
      </w:r>
      <w:r w:rsidRPr="000F2858">
        <w:rPr>
          <w:rFonts w:ascii="Inter Light" w:hAnsi="Inter Light" w:cs="Calibri"/>
          <w:i/>
          <w:lang w:val="en-GB"/>
        </w:rPr>
        <w:tab/>
      </w:r>
      <w:r w:rsidR="000207B4" w:rsidRPr="000F2858">
        <w:rPr>
          <w:rFonts w:ascii="Inter Light" w:hAnsi="Inter Light" w:cs="Calibri"/>
          <w:i/>
          <w:lang w:val="en-GB"/>
        </w:rPr>
        <w:t>morning: case study in cooperation with ARTE</w:t>
      </w:r>
      <w:r w:rsidR="00DD25E7">
        <w:rPr>
          <w:rFonts w:ascii="Inter Light" w:hAnsi="Inter Light" w:cs="Calibri"/>
          <w:i/>
          <w:lang w:val="en-GB"/>
        </w:rPr>
        <w:t xml:space="preserve"> (tbc)</w:t>
      </w:r>
    </w:p>
    <w:p w14:paraId="227C14B1" w14:textId="7115BBB7" w:rsidR="007F1A03" w:rsidRPr="000F2858" w:rsidRDefault="00613370"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Sunday</w:t>
      </w:r>
      <w:r w:rsidR="00564A25" w:rsidRPr="000F2858">
        <w:rPr>
          <w:rFonts w:ascii="Inter Light" w:hAnsi="Inter Light" w:cs="Calibri"/>
          <w:i/>
          <w:lang w:val="en-GB"/>
        </w:rPr>
        <w:t>,</w:t>
      </w:r>
      <w:r w:rsidR="00597B54" w:rsidRPr="000F2858">
        <w:rPr>
          <w:rFonts w:ascii="Inter Light" w:hAnsi="Inter Light" w:cs="Calibri"/>
          <w:i/>
          <w:lang w:val="en-GB"/>
        </w:rPr>
        <w:t xml:space="preserve"> </w:t>
      </w:r>
      <w:r w:rsidR="008C5CCD">
        <w:rPr>
          <w:rFonts w:ascii="Inter Light" w:hAnsi="Inter Light" w:cs="Calibri"/>
          <w:i/>
          <w:lang w:val="en-GB"/>
        </w:rPr>
        <w:t>1</w:t>
      </w:r>
      <w:r w:rsidR="00AF5F18">
        <w:rPr>
          <w:rFonts w:ascii="Inter Light" w:hAnsi="Inter Light" w:cs="Calibri"/>
          <w:i/>
          <w:lang w:val="en-GB"/>
        </w:rPr>
        <w:t>8</w:t>
      </w:r>
      <w:r w:rsidR="008C5CCD">
        <w:rPr>
          <w:rFonts w:ascii="Inter Light" w:hAnsi="Inter Light" w:cs="Calibri"/>
          <w:i/>
          <w:lang w:val="en-GB"/>
        </w:rPr>
        <w:t xml:space="preserve"> </w:t>
      </w:r>
      <w:r w:rsidR="00890C04" w:rsidRPr="000F2858">
        <w:rPr>
          <w:rFonts w:ascii="Inter Light" w:hAnsi="Inter Light" w:cs="Calibri"/>
          <w:i/>
          <w:lang w:val="en-GB"/>
        </w:rPr>
        <w:t>May</w:t>
      </w:r>
      <w:r w:rsidR="00597B54" w:rsidRPr="000F2858">
        <w:rPr>
          <w:rFonts w:ascii="Inter Light" w:hAnsi="Inter Light" w:cs="Calibri"/>
          <w:i/>
          <w:lang w:val="en-GB"/>
        </w:rPr>
        <w:tab/>
      </w:r>
      <w:r w:rsidR="007F1A03" w:rsidRPr="000F2858">
        <w:rPr>
          <w:rFonts w:ascii="Inter Light" w:hAnsi="Inter Light" w:cs="Calibri"/>
          <w:i/>
          <w:lang w:val="en-GB"/>
        </w:rPr>
        <w:t>case study in cooperation with Eurimages</w:t>
      </w:r>
    </w:p>
    <w:p w14:paraId="0837A3E7" w14:textId="68453CF5" w:rsidR="000207B4" w:rsidRPr="000F2858" w:rsidRDefault="000207B4"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 xml:space="preserve">Monday, </w:t>
      </w:r>
      <w:r w:rsidR="00AF5F18">
        <w:rPr>
          <w:rFonts w:ascii="Inter Light" w:hAnsi="Inter Light" w:cs="Calibri"/>
          <w:i/>
          <w:lang w:val="en-GB"/>
        </w:rPr>
        <w:t>19</w:t>
      </w:r>
      <w:r w:rsidRPr="000F2858">
        <w:rPr>
          <w:rFonts w:ascii="Inter Light" w:hAnsi="Inter Light" w:cs="Calibri"/>
          <w:i/>
          <w:lang w:val="en-GB"/>
        </w:rPr>
        <w:t xml:space="preserve"> May</w:t>
      </w:r>
      <w:r w:rsidRPr="000F2858">
        <w:rPr>
          <w:rFonts w:ascii="Inter Light" w:hAnsi="Inter Light" w:cs="Calibri"/>
          <w:i/>
          <w:vertAlign w:val="superscript"/>
          <w:lang w:val="en-GB"/>
        </w:rPr>
        <w:tab/>
      </w:r>
      <w:r w:rsidRPr="000F2858">
        <w:rPr>
          <w:rFonts w:ascii="Inter Light" w:hAnsi="Inter Light" w:cs="Calibri"/>
          <w:i/>
          <w:lang w:val="en-GB"/>
        </w:rPr>
        <w:t>private lunch (for participating producers only)</w:t>
      </w:r>
    </w:p>
    <w:p w14:paraId="599781CC" w14:textId="77777777" w:rsidR="000207B4" w:rsidRPr="000F2858" w:rsidRDefault="000207B4" w:rsidP="000207B4">
      <w:pPr>
        <w:ind w:left="2820"/>
        <w:rPr>
          <w:rFonts w:ascii="Inter Light" w:hAnsi="Inter Light" w:cs="Calibri"/>
          <w:i/>
          <w:lang w:val="en-GB"/>
        </w:rPr>
      </w:pPr>
      <w:r w:rsidRPr="000F2858">
        <w:rPr>
          <w:rFonts w:ascii="Inter Light" w:hAnsi="Inter Light" w:cs="Calibri"/>
          <w:i/>
          <w:lang w:val="en-GB"/>
        </w:rPr>
        <w:t>evening (6-8pm): PRODUCERS ON THE MOVE cocktail for all current and former participants of the project (tbc)</w:t>
      </w:r>
    </w:p>
    <w:p w14:paraId="792F49C4" w14:textId="77777777" w:rsidR="00271EAF" w:rsidRPr="000F2858" w:rsidRDefault="00271EAF" w:rsidP="00564A25">
      <w:pPr>
        <w:jc w:val="both"/>
        <w:rPr>
          <w:rFonts w:ascii="Inter Light" w:hAnsi="Inter Light" w:cs="Calibri"/>
          <w:lang w:val="en-GB"/>
        </w:rPr>
      </w:pPr>
    </w:p>
    <w:p w14:paraId="21A76556" w14:textId="77777777" w:rsidR="00564A25" w:rsidRPr="000F2858" w:rsidRDefault="00564A25" w:rsidP="00564A25">
      <w:pPr>
        <w:rPr>
          <w:rFonts w:ascii="Inter Light" w:hAnsi="Inter Light" w:cs="Calibri"/>
          <w:color w:val="00B0F0"/>
          <w:sz w:val="28"/>
          <w:szCs w:val="28"/>
          <w:lang w:val="en-GB"/>
        </w:rPr>
      </w:pPr>
      <w:r w:rsidRPr="000F2858">
        <w:rPr>
          <w:rFonts w:ascii="Inter Light" w:hAnsi="Inter Light" w:cs="Calibri"/>
          <w:b/>
          <w:color w:val="00B0F0"/>
          <w:sz w:val="28"/>
          <w:szCs w:val="28"/>
          <w:lang w:val="en-GB"/>
        </w:rPr>
        <w:t>participation fee</w:t>
      </w:r>
    </w:p>
    <w:p w14:paraId="2DE74865" w14:textId="1AA91471" w:rsidR="00564A25" w:rsidRPr="000F2858" w:rsidRDefault="00564A25" w:rsidP="00564A25">
      <w:pPr>
        <w:rPr>
          <w:rFonts w:ascii="Inter Light" w:hAnsi="Inter Light" w:cs="Calibri"/>
          <w:bCs/>
          <w:lang w:val="en-GB"/>
        </w:rPr>
      </w:pPr>
      <w:r w:rsidRPr="000F2858">
        <w:rPr>
          <w:rFonts w:ascii="Inter Light" w:hAnsi="Inter Light" w:cs="Calibri"/>
          <w:lang w:val="en-GB"/>
        </w:rPr>
        <w:t xml:space="preserve">The </w:t>
      </w:r>
      <w:r w:rsidRPr="000F2858">
        <w:rPr>
          <w:rFonts w:ascii="Inter Light" w:hAnsi="Inter Light" w:cs="Calibri"/>
          <w:bCs/>
          <w:lang w:val="en-GB"/>
        </w:rPr>
        <w:t xml:space="preserve">participation fee is </w:t>
      </w:r>
      <w:r w:rsidRPr="002B504D">
        <w:rPr>
          <w:rFonts w:ascii="Inter Light" w:hAnsi="Inter Light" w:cs="Calibri"/>
          <w:b/>
          <w:lang w:val="en-GB"/>
        </w:rPr>
        <w:t>€ 1,</w:t>
      </w:r>
      <w:r w:rsidR="00AF5F18">
        <w:rPr>
          <w:rFonts w:ascii="Inter Light" w:hAnsi="Inter Light" w:cs="Calibri"/>
          <w:b/>
          <w:lang w:val="en-GB"/>
        </w:rPr>
        <w:t>7</w:t>
      </w:r>
      <w:r w:rsidRPr="002B504D">
        <w:rPr>
          <w:rFonts w:ascii="Inter Light" w:hAnsi="Inter Light" w:cs="Calibri"/>
          <w:b/>
          <w:lang w:val="en-GB"/>
        </w:rPr>
        <w:t>00</w:t>
      </w:r>
    </w:p>
    <w:p w14:paraId="1CD10E5B" w14:textId="77777777" w:rsidR="00597B54" w:rsidRPr="000F2858" w:rsidRDefault="00597B54" w:rsidP="0038107C">
      <w:pPr>
        <w:rPr>
          <w:rFonts w:ascii="Inter Light" w:hAnsi="Inter Light" w:cs="Calibri"/>
          <w:i/>
          <w:lang w:val="en-GB"/>
        </w:rPr>
      </w:pPr>
    </w:p>
    <w:p w14:paraId="1B206D5C" w14:textId="241D299D" w:rsidR="00564A25" w:rsidRPr="000F2858" w:rsidRDefault="00564A25" w:rsidP="0038107C">
      <w:pPr>
        <w:rPr>
          <w:rFonts w:ascii="Inter Light" w:hAnsi="Inter Light" w:cs="Calibri"/>
          <w:i/>
          <w:lang w:val="en-GB"/>
        </w:rPr>
      </w:pPr>
      <w:r w:rsidRPr="000F2858">
        <w:rPr>
          <w:rFonts w:ascii="Inter Light" w:hAnsi="Inter Light" w:cs="Calibri"/>
          <w:i/>
          <w:lang w:val="en-GB"/>
        </w:rPr>
        <w:t xml:space="preserve">Please note: </w:t>
      </w:r>
      <w:r w:rsidR="00613370" w:rsidRPr="000F2858">
        <w:rPr>
          <w:rFonts w:ascii="Inter Light" w:hAnsi="Inter Light" w:cs="Calibri"/>
          <w:i/>
          <w:lang w:val="en-GB"/>
        </w:rPr>
        <w:t>T</w:t>
      </w:r>
      <w:r w:rsidRPr="000F2858">
        <w:rPr>
          <w:rFonts w:ascii="Inter Light" w:hAnsi="Inter Light" w:cs="Calibri"/>
          <w:i/>
          <w:lang w:val="en-GB"/>
        </w:rPr>
        <w:t xml:space="preserve">he selected producer will be responsible for their own accreditation, accommodation and travel costs. It is </w:t>
      </w:r>
      <w:r w:rsidRPr="000F2858">
        <w:rPr>
          <w:rFonts w:ascii="Inter Light" w:hAnsi="Inter Light" w:cs="Calibri"/>
          <w:b/>
          <w:i/>
          <w:lang w:val="en-GB"/>
        </w:rPr>
        <w:t>not</w:t>
      </w:r>
      <w:r w:rsidRPr="000F2858">
        <w:rPr>
          <w:rFonts w:ascii="Inter Light" w:hAnsi="Inter Light" w:cs="Calibri"/>
          <w:i/>
          <w:lang w:val="en-GB"/>
        </w:rPr>
        <w:t xml:space="preserve"> </w:t>
      </w:r>
      <w:r w:rsidRPr="000F2858">
        <w:rPr>
          <w:rFonts w:ascii="Inter Light" w:hAnsi="Inter Light" w:cs="Calibri"/>
          <w:b/>
          <w:i/>
          <w:lang w:val="en-GB"/>
        </w:rPr>
        <w:t>included</w:t>
      </w:r>
      <w:r w:rsidRPr="000F2858">
        <w:rPr>
          <w:rFonts w:ascii="Inter Light" w:hAnsi="Inter Light" w:cs="Calibri"/>
          <w:i/>
          <w:lang w:val="en-GB"/>
        </w:rPr>
        <w:t xml:space="preserve"> and </w:t>
      </w:r>
      <w:r w:rsidRPr="000F2858">
        <w:rPr>
          <w:rFonts w:ascii="Inter Light" w:hAnsi="Inter Light" w:cs="Calibri"/>
          <w:b/>
          <w:i/>
          <w:lang w:val="en-GB"/>
        </w:rPr>
        <w:t>not part</w:t>
      </w:r>
      <w:r w:rsidRPr="000F2858">
        <w:rPr>
          <w:rFonts w:ascii="Inter Light" w:hAnsi="Inter Light" w:cs="Calibri"/>
          <w:i/>
          <w:lang w:val="en-GB"/>
        </w:rPr>
        <w:t xml:space="preserve"> of EFP's organisational work.</w:t>
      </w:r>
    </w:p>
    <w:p w14:paraId="46103405" w14:textId="77777777" w:rsidR="00F57965" w:rsidRPr="000F2858" w:rsidRDefault="00F57965" w:rsidP="00475009">
      <w:pPr>
        <w:jc w:val="both"/>
        <w:rPr>
          <w:rFonts w:ascii="Inter Light" w:hAnsi="Inter Light" w:cs="Calibri"/>
          <w:lang w:val="en-GB"/>
        </w:rPr>
      </w:pPr>
    </w:p>
    <w:p w14:paraId="76A8763C" w14:textId="77777777" w:rsidR="00597B54" w:rsidRPr="000F2858" w:rsidRDefault="00597B54">
      <w:pPr>
        <w:rPr>
          <w:rFonts w:ascii="Inter Light" w:hAnsi="Inter Light" w:cs="Calibri"/>
          <w:b/>
          <w:color w:val="00B0F0"/>
          <w:sz w:val="28"/>
          <w:szCs w:val="28"/>
          <w:lang w:val="en-GB"/>
        </w:rPr>
      </w:pPr>
      <w:r w:rsidRPr="000F2858">
        <w:rPr>
          <w:rFonts w:ascii="Inter Light" w:hAnsi="Inter Light" w:cs="Calibri"/>
          <w:b/>
          <w:color w:val="00B0F0"/>
          <w:sz w:val="28"/>
          <w:szCs w:val="28"/>
          <w:lang w:val="en-GB"/>
        </w:rPr>
        <w:br w:type="page"/>
      </w:r>
    </w:p>
    <w:p w14:paraId="37CCD482" w14:textId="77777777" w:rsidR="00564A25" w:rsidRPr="000F2858" w:rsidRDefault="00564A25" w:rsidP="00475009">
      <w:pPr>
        <w:jc w:val="both"/>
        <w:rPr>
          <w:rFonts w:ascii="Inter Light" w:hAnsi="Inter Light" w:cs="Calibri"/>
          <w:b/>
          <w:color w:val="00B0F0"/>
          <w:sz w:val="28"/>
          <w:szCs w:val="28"/>
          <w:lang w:val="en-GB"/>
        </w:rPr>
      </w:pPr>
      <w:r w:rsidRPr="000F2858">
        <w:rPr>
          <w:rFonts w:ascii="Inter Light" w:hAnsi="Inter Light" w:cs="Calibri"/>
          <w:b/>
          <w:color w:val="00B0F0"/>
          <w:sz w:val="28"/>
          <w:szCs w:val="28"/>
          <w:lang w:val="en-GB"/>
        </w:rPr>
        <w:t>programme</w:t>
      </w:r>
    </w:p>
    <w:p w14:paraId="48014AAE" w14:textId="77777777" w:rsidR="00564A25" w:rsidRPr="000F2858" w:rsidRDefault="00564A25" w:rsidP="00475009">
      <w:pPr>
        <w:jc w:val="both"/>
        <w:rPr>
          <w:rFonts w:ascii="Inter Light" w:hAnsi="Inter Light" w:cs="Calibri"/>
          <w:lang w:val="en-GB"/>
        </w:rPr>
      </w:pPr>
    </w:p>
    <w:p w14:paraId="749ACBAD" w14:textId="77777777" w:rsidR="002F1B07" w:rsidRPr="000F2858" w:rsidRDefault="002F1B07" w:rsidP="00B310EA">
      <w:pPr>
        <w:pStyle w:val="Default"/>
        <w:rPr>
          <w:rFonts w:ascii="Inter Light" w:hAnsi="Inter Light"/>
          <w:b/>
          <w:bCs/>
          <w:lang w:val="en-GB"/>
        </w:rPr>
      </w:pPr>
      <w:r w:rsidRPr="000F2858">
        <w:rPr>
          <w:rFonts w:ascii="Inter Light" w:hAnsi="Inter Light"/>
          <w:b/>
          <w:bCs/>
          <w:lang w:val="en-GB"/>
        </w:rPr>
        <w:t>PRODUCERS ON THE MOVE</w:t>
      </w:r>
      <w:r w:rsidR="00F57965" w:rsidRPr="000F2858">
        <w:rPr>
          <w:rFonts w:ascii="Inter Light" w:hAnsi="Inter Light"/>
          <w:b/>
          <w:bCs/>
          <w:lang w:val="en-GB"/>
        </w:rPr>
        <w:t xml:space="preserve"> programme</w:t>
      </w:r>
      <w:r w:rsidRPr="000F2858">
        <w:rPr>
          <w:rFonts w:ascii="Inter Light" w:hAnsi="Inter Light"/>
          <w:b/>
          <w:bCs/>
          <w:lang w:val="en-GB"/>
        </w:rPr>
        <w:t xml:space="preserve">: </w:t>
      </w:r>
    </w:p>
    <w:p w14:paraId="71849D36"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Promotes the 20 </w:t>
      </w:r>
      <w:proofErr w:type="gramStart"/>
      <w:r w:rsidRPr="000F2858">
        <w:rPr>
          <w:rFonts w:ascii="Inter Light" w:hAnsi="Inter Light"/>
          <w:bCs/>
          <w:lang w:val="en-GB"/>
        </w:rPr>
        <w:t>top</w:t>
      </w:r>
      <w:proofErr w:type="gramEnd"/>
      <w:r w:rsidRPr="000F2858">
        <w:rPr>
          <w:rFonts w:ascii="Inter Light" w:hAnsi="Inter Light"/>
          <w:bCs/>
          <w:lang w:val="en-GB"/>
        </w:rPr>
        <w:t xml:space="preserve"> up and coming producers from diverse countries in Europe to the international industry and press</w:t>
      </w:r>
    </w:p>
    <w:p w14:paraId="07901A14"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Connects 20 up and coming producers with each other (</w:t>
      </w:r>
      <w:r w:rsidRPr="000F2858">
        <w:rPr>
          <w:rFonts w:ascii="Inter Light" w:hAnsi="Inter Light"/>
          <w:i/>
          <w:lang w:val="en-GB"/>
        </w:rPr>
        <w:t>pitching session, individual meetings, case study etc.)</w:t>
      </w:r>
    </w:p>
    <w:p w14:paraId="3E4535AD"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Offers the producers access to key players in the industry </w:t>
      </w:r>
      <w:r w:rsidRPr="000F2858">
        <w:rPr>
          <w:rFonts w:ascii="Inter Light" w:hAnsi="Inter Light"/>
          <w:bCs/>
          <w:i/>
          <w:lang w:val="en-GB"/>
        </w:rPr>
        <w:t>(funders, financiers, sales agents, distributors, broadcasters</w:t>
      </w:r>
      <w:r w:rsidRPr="000F2858">
        <w:rPr>
          <w:rFonts w:ascii="Inter Light" w:hAnsi="Inter Light"/>
          <w:bCs/>
          <w:lang w:val="en-GB"/>
        </w:rPr>
        <w:t xml:space="preserve">) </w:t>
      </w:r>
    </w:p>
    <w:p w14:paraId="00290179"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Matches each of the 20 participants with five sales agents introducing their new projects</w:t>
      </w:r>
    </w:p>
    <w:p w14:paraId="402A2758"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Provides the producers with further expertise on co-production, international film funding and financing, sales, distribution, new technologies, new business models and current trends </w:t>
      </w:r>
    </w:p>
    <w:p w14:paraId="2C343124"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Offers opportunities for the producers to exchange knowledge, experiences and projects </w:t>
      </w:r>
    </w:p>
    <w:p w14:paraId="694DEF98"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Offers valuable opportunities via strategic partnerships with the PRODUCERS ON THE MOVE Alumni Network throughout the year </w:t>
      </w:r>
    </w:p>
    <w:p w14:paraId="6DED78ED" w14:textId="77777777" w:rsidR="002F1B07" w:rsidRPr="000F2858" w:rsidRDefault="002F1B07" w:rsidP="00AF5F18">
      <w:pPr>
        <w:ind w:left="567" w:hanging="198"/>
        <w:rPr>
          <w:rFonts w:ascii="Inter Light" w:hAnsi="Inter Light" w:cs="Calibri"/>
          <w:lang w:val="en-GB"/>
        </w:rPr>
      </w:pPr>
      <w:r w:rsidRPr="000F2858">
        <w:rPr>
          <w:rFonts w:ascii="Inter Light" w:hAnsi="Inter Light" w:cs="Calibri"/>
          <w:lang w:val="en-GB"/>
        </w:rPr>
        <w:t>• Provides the opportunity to screen producer’s previous works to their peers and interested experts at Festival Scope Pro’s VoD platform</w:t>
      </w:r>
      <w:r w:rsidR="00F83703" w:rsidRPr="000F2858">
        <w:rPr>
          <w:rFonts w:ascii="Inter Light" w:hAnsi="Inter Light" w:cs="Calibri"/>
          <w:lang w:val="en-GB"/>
        </w:rPr>
        <w:t>.</w:t>
      </w:r>
    </w:p>
    <w:p w14:paraId="4A450CB7" w14:textId="77777777" w:rsidR="002F1B07" w:rsidRPr="000F2858" w:rsidRDefault="002F1B07" w:rsidP="00F57965">
      <w:pPr>
        <w:rPr>
          <w:rFonts w:ascii="Inter Light" w:hAnsi="Inter Light" w:cs="Calibri"/>
          <w:b/>
          <w:bCs/>
          <w:iCs/>
          <w:lang w:val="en-GB"/>
        </w:rPr>
      </w:pPr>
    </w:p>
    <w:p w14:paraId="5605A29E" w14:textId="77777777" w:rsidR="002F1B07" w:rsidRPr="000F2858" w:rsidRDefault="002F1B07" w:rsidP="00475009">
      <w:pPr>
        <w:pStyle w:val="Default"/>
        <w:ind w:left="567" w:hanging="283"/>
        <w:rPr>
          <w:rFonts w:ascii="Inter Light" w:hAnsi="Inter Light"/>
          <w:lang w:val="en-GB"/>
        </w:rPr>
      </w:pPr>
      <w:r w:rsidRPr="000F2858">
        <w:rPr>
          <w:rFonts w:ascii="Inter Light" w:hAnsi="Inter Light"/>
          <w:b/>
          <w:bCs/>
          <w:lang w:val="en-GB"/>
        </w:rPr>
        <w:t xml:space="preserve">Promotional Plan: </w:t>
      </w:r>
    </w:p>
    <w:p w14:paraId="313C74F2" w14:textId="77777777" w:rsidR="002F1B07" w:rsidRPr="00AF5F18" w:rsidRDefault="002F1B07" w:rsidP="00AF5F18">
      <w:pPr>
        <w:pStyle w:val="Default"/>
        <w:ind w:left="567" w:hanging="198"/>
        <w:rPr>
          <w:rFonts w:ascii="Inter Light" w:hAnsi="Inter Light"/>
          <w:bCs/>
          <w:lang w:val="en-GB"/>
        </w:rPr>
      </w:pPr>
      <w:r w:rsidRPr="00AF5F18">
        <w:rPr>
          <w:rFonts w:ascii="Inter Light" w:hAnsi="Inter Light"/>
          <w:bCs/>
          <w:lang w:val="en-GB"/>
        </w:rPr>
        <w:t>• Detailed online information abou</w:t>
      </w:r>
      <w:r w:rsidR="00E50846" w:rsidRPr="00AF5F18">
        <w:rPr>
          <w:rFonts w:ascii="Inter Light" w:hAnsi="Inter Light"/>
          <w:bCs/>
          <w:lang w:val="en-GB"/>
        </w:rPr>
        <w:t>t the selected producers on EFP’s website www.</w:t>
      </w:r>
      <w:r w:rsidRPr="00AF5F18">
        <w:rPr>
          <w:rFonts w:ascii="Inter Light" w:hAnsi="Inter Light"/>
          <w:bCs/>
          <w:lang w:val="en-GB"/>
        </w:rPr>
        <w:t>efp-online.com (incl. photo, profile, selected films and contact)</w:t>
      </w:r>
    </w:p>
    <w:p w14:paraId="775F30D1" w14:textId="77777777" w:rsidR="005B1EFC" w:rsidRPr="00AF5F18" w:rsidRDefault="002F1B07" w:rsidP="00AF5F18">
      <w:pPr>
        <w:pStyle w:val="Default"/>
        <w:ind w:left="567" w:hanging="198"/>
        <w:rPr>
          <w:rFonts w:ascii="Inter Light" w:hAnsi="Inter Light"/>
          <w:bCs/>
          <w:lang w:val="en-GB"/>
        </w:rPr>
      </w:pPr>
      <w:r w:rsidRPr="00AF5F18">
        <w:rPr>
          <w:rFonts w:ascii="Inter Light" w:hAnsi="Inter Light"/>
          <w:bCs/>
          <w:lang w:val="en-GB"/>
        </w:rPr>
        <w:t>• Digital marketing campaign including:</w:t>
      </w:r>
    </w:p>
    <w:p w14:paraId="19E0B804" w14:textId="77777777" w:rsidR="005B1EFC" w:rsidRPr="000F2858" w:rsidRDefault="002F1B07" w:rsidP="003F7527">
      <w:pPr>
        <w:pStyle w:val="Default"/>
        <w:ind w:left="851" w:hanging="283"/>
        <w:rPr>
          <w:rFonts w:ascii="Inter Light" w:hAnsi="Inter Light"/>
          <w:sz w:val="22"/>
          <w:szCs w:val="22"/>
          <w:lang w:val="en-GB"/>
        </w:rPr>
      </w:pPr>
      <w:r w:rsidRPr="000F2858">
        <w:rPr>
          <w:rFonts w:ascii="Inter Light" w:hAnsi="Inter Light"/>
          <w:lang w:val="en-GB"/>
        </w:rPr>
        <w:tab/>
      </w:r>
      <w:r w:rsidRPr="000F2858">
        <w:rPr>
          <w:rFonts w:ascii="Inter Light" w:hAnsi="Inter Light"/>
          <w:sz w:val="22"/>
          <w:szCs w:val="22"/>
          <w:lang w:val="en-GB"/>
        </w:rPr>
        <w:t xml:space="preserve">• </w:t>
      </w:r>
      <w:r w:rsidR="005B1EFC" w:rsidRPr="000F2858">
        <w:rPr>
          <w:rFonts w:ascii="Inter Light" w:hAnsi="Inter Light"/>
          <w:sz w:val="22"/>
          <w:szCs w:val="22"/>
          <w:lang w:val="en-GB"/>
        </w:rPr>
        <w:t>key visual one pager</w:t>
      </w:r>
    </w:p>
    <w:p w14:paraId="5D002F1E" w14:textId="46DC6899" w:rsidR="002F1B07" w:rsidRPr="000F2858" w:rsidRDefault="005B1EFC" w:rsidP="00AF5F18">
      <w:pPr>
        <w:pStyle w:val="Default"/>
        <w:ind w:left="1049" w:hanging="198"/>
        <w:rPr>
          <w:rFonts w:ascii="Inter Light" w:hAnsi="Inter Light"/>
          <w:sz w:val="22"/>
          <w:szCs w:val="22"/>
          <w:lang w:val="en-GB"/>
        </w:rPr>
      </w:pPr>
      <w:r w:rsidRPr="000F2858">
        <w:rPr>
          <w:rFonts w:ascii="Inter Light" w:hAnsi="Inter Light"/>
          <w:sz w:val="22"/>
          <w:szCs w:val="22"/>
          <w:lang w:val="en-GB"/>
        </w:rPr>
        <w:t xml:space="preserve">• </w:t>
      </w:r>
      <w:r w:rsidR="002F1B07" w:rsidRPr="000F2858">
        <w:rPr>
          <w:rFonts w:ascii="Inter Light" w:hAnsi="Inter Light"/>
          <w:sz w:val="22"/>
          <w:szCs w:val="22"/>
          <w:lang w:val="en-GB"/>
        </w:rPr>
        <w:t xml:space="preserve">dedicated </w:t>
      </w:r>
      <w:r w:rsidR="00835EC9" w:rsidRPr="000F2858">
        <w:rPr>
          <w:rFonts w:ascii="Inter Light" w:hAnsi="Inter Light"/>
          <w:sz w:val="22"/>
          <w:szCs w:val="22"/>
          <w:lang w:val="en-GB"/>
        </w:rPr>
        <w:t xml:space="preserve">social media </w:t>
      </w:r>
      <w:r w:rsidR="002F1B07" w:rsidRPr="000F2858">
        <w:rPr>
          <w:rFonts w:ascii="Inter Light" w:hAnsi="Inter Light"/>
          <w:sz w:val="22"/>
          <w:szCs w:val="22"/>
          <w:lang w:val="en-GB"/>
        </w:rPr>
        <w:t>campaign</w:t>
      </w:r>
      <w:r w:rsidR="00835EC9" w:rsidRPr="000F2858">
        <w:rPr>
          <w:rFonts w:ascii="Inter Light" w:hAnsi="Inter Light"/>
          <w:sz w:val="22"/>
          <w:szCs w:val="22"/>
          <w:lang w:val="en-GB"/>
        </w:rPr>
        <w:t xml:space="preserve"> on Instagram, Facebook</w:t>
      </w:r>
      <w:r w:rsidR="00AF5F18">
        <w:rPr>
          <w:rFonts w:ascii="Inter Light" w:hAnsi="Inter Light"/>
          <w:sz w:val="22"/>
          <w:szCs w:val="22"/>
          <w:lang w:val="en-GB"/>
        </w:rPr>
        <w:t xml:space="preserve">, </w:t>
      </w:r>
      <w:r w:rsidR="00CF240A">
        <w:rPr>
          <w:rFonts w:ascii="Inter Light" w:hAnsi="Inter Light"/>
          <w:sz w:val="22"/>
          <w:szCs w:val="22"/>
          <w:lang w:val="en-GB"/>
        </w:rPr>
        <w:t>LinkedIn</w:t>
      </w:r>
      <w:r w:rsidR="00835EC9" w:rsidRPr="000F2858">
        <w:rPr>
          <w:rFonts w:ascii="Inter Light" w:hAnsi="Inter Light"/>
          <w:sz w:val="22"/>
          <w:szCs w:val="22"/>
          <w:lang w:val="en-GB"/>
        </w:rPr>
        <w:t xml:space="preserve"> </w:t>
      </w:r>
      <w:r w:rsidR="00AF5F18">
        <w:rPr>
          <w:rFonts w:ascii="Inter Light" w:hAnsi="Inter Light"/>
          <w:sz w:val="22"/>
          <w:szCs w:val="22"/>
          <w:lang w:val="en-GB"/>
        </w:rPr>
        <w:t xml:space="preserve">and Letterboxed </w:t>
      </w:r>
      <w:r w:rsidR="002F1B07" w:rsidRPr="000F2858">
        <w:rPr>
          <w:rFonts w:ascii="Inter Light" w:hAnsi="Inter Light"/>
          <w:sz w:val="22"/>
          <w:szCs w:val="22"/>
          <w:lang w:val="en-GB"/>
        </w:rPr>
        <w:t xml:space="preserve">to introduce each Producer on the Move </w:t>
      </w:r>
    </w:p>
    <w:p w14:paraId="3F2F82DF" w14:textId="77777777" w:rsidR="00296171" w:rsidRPr="000F2858" w:rsidRDefault="00296171" w:rsidP="003F7527">
      <w:pPr>
        <w:pStyle w:val="Default"/>
        <w:ind w:left="851" w:hanging="1"/>
        <w:rPr>
          <w:rFonts w:ascii="Inter Light" w:hAnsi="Inter Light"/>
          <w:color w:val="auto"/>
          <w:sz w:val="22"/>
          <w:szCs w:val="22"/>
          <w:lang w:val="en-GB"/>
        </w:rPr>
      </w:pPr>
      <w:r w:rsidRPr="000F2858">
        <w:rPr>
          <w:rFonts w:ascii="Inter Light" w:hAnsi="Inter Light"/>
          <w:color w:val="auto"/>
          <w:sz w:val="22"/>
          <w:szCs w:val="22"/>
          <w:lang w:val="en-GB"/>
        </w:rPr>
        <w:t xml:space="preserve">• </w:t>
      </w:r>
      <w:r w:rsidR="00F83703" w:rsidRPr="000F2858">
        <w:rPr>
          <w:rFonts w:ascii="Inter Light" w:hAnsi="Inter Light"/>
          <w:color w:val="auto"/>
          <w:sz w:val="22"/>
          <w:szCs w:val="22"/>
          <w:lang w:val="en-GB"/>
        </w:rPr>
        <w:t>Advertisement campaign in trade magazines</w:t>
      </w:r>
      <w:r w:rsidRPr="000F2858">
        <w:rPr>
          <w:rFonts w:ascii="Inter Light" w:hAnsi="Inter Light"/>
          <w:color w:val="auto"/>
          <w:sz w:val="22"/>
          <w:szCs w:val="22"/>
          <w:lang w:val="en-GB"/>
        </w:rPr>
        <w:t>, online banner</w:t>
      </w:r>
    </w:p>
    <w:p w14:paraId="1CBC7FE7" w14:textId="77777777" w:rsidR="002F1B07" w:rsidRPr="00AF5F18" w:rsidRDefault="002F1B07" w:rsidP="00AF5F18">
      <w:pPr>
        <w:pStyle w:val="Default"/>
        <w:ind w:left="567" w:hanging="198"/>
        <w:rPr>
          <w:rFonts w:ascii="Inter Light" w:hAnsi="Inter Light"/>
          <w:bCs/>
          <w:lang w:val="en-GB"/>
        </w:rPr>
      </w:pPr>
      <w:r w:rsidRPr="00AF5F18">
        <w:rPr>
          <w:rFonts w:ascii="Inter Light" w:hAnsi="Inter Light"/>
          <w:bCs/>
          <w:lang w:val="en-GB"/>
        </w:rPr>
        <w:t>• Media partnerships presenting the 20 participants prominently to the international industry</w:t>
      </w:r>
    </w:p>
    <w:p w14:paraId="7DFAE281" w14:textId="77777777" w:rsidR="005B1EFC" w:rsidRPr="000F2858" w:rsidRDefault="005B1EFC" w:rsidP="003F7527">
      <w:pPr>
        <w:ind w:left="567" w:hanging="141"/>
        <w:rPr>
          <w:rFonts w:ascii="Inter Light" w:hAnsi="Inter Light" w:cs="Calibri"/>
          <w:lang w:val="en-GB"/>
        </w:rPr>
      </w:pPr>
    </w:p>
    <w:p w14:paraId="1CD068B3" w14:textId="77777777" w:rsidR="008C10B7" w:rsidRPr="000F2858" w:rsidRDefault="008C10B7">
      <w:pPr>
        <w:rPr>
          <w:rFonts w:ascii="Inter Light" w:hAnsi="Inter Light" w:cs="Calibri"/>
          <w:lang w:val="en-GB"/>
        </w:rPr>
      </w:pPr>
      <w:r w:rsidRPr="000F2858">
        <w:rPr>
          <w:rFonts w:ascii="Inter Light" w:hAnsi="Inter Light" w:cs="Calibri"/>
          <w:lang w:val="en-GB"/>
        </w:rPr>
        <w:br w:type="page"/>
      </w:r>
    </w:p>
    <w:p w14:paraId="024D5BFF" w14:textId="3C05C230"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call for submission PRODUCERS ON THE MOVE 20</w:t>
      </w:r>
      <w:r w:rsidR="00F51A62" w:rsidRPr="000F2858">
        <w:rPr>
          <w:rFonts w:ascii="Inter Light" w:hAnsi="Inter Light" w:cs="Calibri"/>
          <w:b/>
          <w:color w:val="FFFF00"/>
          <w:sz w:val="32"/>
          <w:szCs w:val="32"/>
          <w:lang w:val="en-GB"/>
        </w:rPr>
        <w:t>2</w:t>
      </w:r>
      <w:r w:rsidR="00AF5F18">
        <w:rPr>
          <w:rFonts w:ascii="Inter Light" w:hAnsi="Inter Light" w:cs="Calibri"/>
          <w:b/>
          <w:color w:val="FFFF00"/>
          <w:sz w:val="32"/>
          <w:szCs w:val="32"/>
          <w:lang w:val="en-GB"/>
        </w:rPr>
        <w:t>5</w:t>
      </w:r>
    </w:p>
    <w:p w14:paraId="6CCEE541" w14:textId="77777777" w:rsidR="002F1B07" w:rsidRPr="000F2858" w:rsidRDefault="002F1B07" w:rsidP="005C07B6">
      <w:pPr>
        <w:jc w:val="both"/>
        <w:rPr>
          <w:rFonts w:ascii="Inter Light" w:hAnsi="Inter Light" w:cs="Calibri"/>
          <w:lang w:val="en-GB"/>
        </w:rPr>
      </w:pPr>
    </w:p>
    <w:p w14:paraId="583DE17B" w14:textId="77777777"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Those 20 candidates with the highest score will qualify for this year’s PRODUCERS ON THE MOVE programme.</w:t>
      </w:r>
    </w:p>
    <w:p w14:paraId="44C9C013" w14:textId="77777777" w:rsidR="00F652A8" w:rsidRPr="000F2858" w:rsidRDefault="00F652A8" w:rsidP="005C07B6">
      <w:pPr>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77897A93" w14:textId="77777777" w:rsidR="002F1B07" w:rsidRDefault="002F1B07" w:rsidP="005C07B6">
      <w:pPr>
        <w:rPr>
          <w:rFonts w:ascii="Inter Light" w:hAnsi="Inter Light" w:cs="Calibri"/>
          <w:lang w:val="en-GB"/>
        </w:rPr>
      </w:pPr>
    </w:p>
    <w:p w14:paraId="55FB09C4" w14:textId="66A8A52B" w:rsidR="00AF5F18" w:rsidRDefault="00AF5F18" w:rsidP="005C07B6">
      <w:pPr>
        <w:rPr>
          <w:rFonts w:ascii="Inter Light" w:hAnsi="Inter Light" w:cs="Calibri"/>
          <w:lang w:val="en-GB"/>
        </w:rPr>
      </w:pPr>
      <w:r>
        <w:rPr>
          <w:rFonts w:ascii="Inter Light" w:hAnsi="Inter Light" w:cs="Calibri"/>
          <w:lang w:val="en-GB"/>
        </w:rPr>
        <w:t>From your side:</w:t>
      </w:r>
    </w:p>
    <w:p w14:paraId="6808F353" w14:textId="26913396" w:rsidR="001632FF" w:rsidRDefault="00E10021" w:rsidP="00AF5F18">
      <w:pPr>
        <w:rPr>
          <w:rFonts w:ascii="Inter Light" w:hAnsi="Inter Light" w:cs="Calibri"/>
          <w:lang w:val="en-GB"/>
        </w:rPr>
      </w:pPr>
      <w:r>
        <w:rPr>
          <w:rFonts w:ascii="Inter Light" w:hAnsi="Inter Light" w:cs="Calibri"/>
          <w:lang w:val="en-GB"/>
        </w:rPr>
        <w:t>P</w:t>
      </w:r>
      <w:r w:rsidRPr="00E10021">
        <w:rPr>
          <w:rFonts w:ascii="Inter Light" w:hAnsi="Inter Light" w:cs="Calibri"/>
          <w:lang w:val="en-GB"/>
        </w:rPr>
        <w:t xml:space="preserve">lease submit a </w:t>
      </w:r>
      <w:r w:rsidRPr="00E10021">
        <w:rPr>
          <w:rFonts w:ascii="Inter Light" w:hAnsi="Inter Light" w:cs="Calibri"/>
          <w:b/>
          <w:bCs/>
          <w:lang w:val="en-GB"/>
        </w:rPr>
        <w:t>letter of motivation</w:t>
      </w:r>
      <w:r w:rsidRPr="00E10021">
        <w:rPr>
          <w:rFonts w:ascii="Inter Light" w:hAnsi="Inter Light" w:cs="Calibri"/>
          <w:lang w:val="en-GB"/>
        </w:rPr>
        <w:t xml:space="preserve"> explaining why your nominee is the ideal candidate for PRODUCERS ON THE MOVE, </w:t>
      </w:r>
      <w:r>
        <w:rPr>
          <w:rFonts w:ascii="Inter Light" w:hAnsi="Inter Light" w:cs="Calibri"/>
          <w:lang w:val="en-GB"/>
        </w:rPr>
        <w:t>explaining</w:t>
      </w:r>
      <w:r w:rsidRPr="00E10021">
        <w:rPr>
          <w:rFonts w:ascii="Inter Light" w:hAnsi="Inter Light" w:cs="Calibri"/>
          <w:lang w:val="en-GB"/>
        </w:rPr>
        <w:t xml:space="preserve"> your reasons and perspective behind this choice.</w:t>
      </w:r>
    </w:p>
    <w:p w14:paraId="3A319A1B" w14:textId="77777777" w:rsidR="00A754CA" w:rsidRDefault="00A754CA"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VR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59DC92D1"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proofErr w:type="gramStart"/>
      <w:r w:rsidRPr="006F25F9">
        <w:rPr>
          <w:rFonts w:ascii="Inter Light" w:hAnsi="Inter Light" w:cs="Calibri"/>
          <w:b/>
          <w:bCs/>
          <w:lang w:val="en-GB"/>
        </w:rPr>
        <w:t xml:space="preserve">from </w:t>
      </w:r>
      <w:r w:rsidR="00E10021">
        <w:rPr>
          <w:rFonts w:ascii="Inter Light" w:hAnsi="Inter Light" w:cs="Calibri"/>
          <w:b/>
          <w:bCs/>
          <w:lang w:val="en-GB"/>
        </w:rPr>
        <w:t>Monday 28,</w:t>
      </w:r>
      <w:proofErr w:type="gramEnd"/>
      <w:r w:rsidR="00E10021">
        <w:rPr>
          <w:rFonts w:ascii="Inter Light" w:hAnsi="Inter Light" w:cs="Calibri"/>
          <w:b/>
          <w:bCs/>
          <w:lang w:val="en-GB"/>
        </w:rPr>
        <w:t xml:space="preserve">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0021">
        <w:rPr>
          <w:rFonts w:ascii="Inter Light" w:hAnsi="Inter Light" w:cs="Calibri"/>
          <w:b/>
          <w:bCs/>
          <w:lang w:val="en-GB"/>
        </w:rPr>
        <w:t>5</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 xml:space="preserve">19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0021">
        <w:rPr>
          <w:rFonts w:ascii="Inter Light" w:hAnsi="Inter Light" w:cs="Calibri"/>
          <w:b/>
          <w:bCs/>
          <w:lang w:val="en-GB"/>
        </w:rPr>
        <w:t>5</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p>
    <w:p w14:paraId="16A669E1" w14:textId="77777777" w:rsidR="00DD25E7" w:rsidRDefault="00DD25E7" w:rsidP="005B1EFC">
      <w:pPr>
        <w:ind w:left="1250"/>
        <w:rPr>
          <w:rFonts w:ascii="Inter Light" w:hAnsi="Inter Light" w:cs="Calibri"/>
          <w:lang w:val="en-GB"/>
        </w:rPr>
      </w:pPr>
    </w:p>
    <w:p w14:paraId="1964DF7B" w14:textId="60ED9CD4" w:rsidR="00597B54" w:rsidRPr="000F2858" w:rsidRDefault="002F1B07" w:rsidP="005B1EFC">
      <w:pPr>
        <w:ind w:left="1250"/>
        <w:rPr>
          <w:rFonts w:ascii="Inter Light" w:hAnsi="Inter Light" w:cs="Calibri"/>
          <w:lang w:val="en-GB"/>
        </w:rPr>
      </w:pPr>
      <w:r w:rsidRPr="000F2858">
        <w:rPr>
          <w:rFonts w:ascii="Inter Light" w:hAnsi="Inter Light" w:cs="Calibri"/>
          <w:lang w:val="en-GB"/>
        </w:rPr>
        <w:t xml:space="preserve">Contact details: </w:t>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0B98B687"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VR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418E68C4" w14:textId="7CB77EB1" w:rsidR="00A5659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A70380">
        <w:rPr>
          <w:rFonts w:ascii="Inter Light" w:hAnsi="Inter Light" w:cs="Calibri"/>
          <w:i/>
          <w:lang w:val="en-GB"/>
        </w:rPr>
        <w:t>5</w:t>
      </w:r>
      <w:r w:rsidR="00F41E57" w:rsidRPr="000F2858">
        <w:rPr>
          <w:rFonts w:ascii="Inter Light" w:hAnsi="Inter Light" w:cs="Calibri"/>
          <w:i/>
          <w:lang w:val="en-GB"/>
        </w:rPr>
        <w:t xml:space="preserve"> </w:t>
      </w:r>
    </w:p>
    <w:bookmarkEnd w:id="0"/>
    <w:p w14:paraId="0F560BAF" w14:textId="77777777" w:rsidR="00716604" w:rsidRPr="000F2858" w:rsidRDefault="00716604" w:rsidP="00A56594">
      <w:pPr>
        <w:rPr>
          <w:rFonts w:ascii="Inter Light" w:hAnsi="Inter Light" w:cs="Calibri"/>
          <w:i/>
          <w:lang w:val="en-GB"/>
        </w:rPr>
      </w:pPr>
    </w:p>
    <w:p w14:paraId="730B024D" w14:textId="77777777" w:rsidR="00A56594" w:rsidRPr="000F2858" w:rsidRDefault="00A56594" w:rsidP="00A56594">
      <w:pPr>
        <w:jc w:val="right"/>
        <w:rPr>
          <w:rFonts w:ascii="Inter Light" w:hAnsi="Inter Light" w:cs="Calibri"/>
          <w:lang w:val="en-GB"/>
        </w:rPr>
      </w:pPr>
      <w:r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3367AE98"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2BA1D543" w14:textId="77777777" w:rsidR="00A56594" w:rsidRPr="000F2858" w:rsidRDefault="00A56594" w:rsidP="00A56594">
      <w:pPr>
        <w:ind w:left="1248"/>
        <w:rPr>
          <w:rFonts w:ascii="Inter Light" w:hAnsi="Inter Light" w:cs="Calibri"/>
          <w:sz w:val="22"/>
          <w:lang w:val="en-GB"/>
        </w:rPr>
      </w:pPr>
    </w:p>
    <w:p w14:paraId="7A7F2F39"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03C8EF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4E89640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07D03BFD" w14:textId="77777777" w:rsidR="00A56594" w:rsidRPr="000F2858" w:rsidRDefault="00A56594" w:rsidP="00A56594">
      <w:pPr>
        <w:ind w:left="1248"/>
        <w:rPr>
          <w:rFonts w:ascii="Inter Light" w:hAnsi="Inter Light" w:cs="Calibri"/>
          <w:sz w:val="22"/>
          <w:lang w:val="en-GB"/>
        </w:rPr>
      </w:pPr>
    </w:p>
    <w:p w14:paraId="5A9A16A6"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51B7937E"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VR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Format (drama series / VR):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Pr="000F2858" w:rsidRDefault="00A56594" w:rsidP="00A56594">
      <w:pPr>
        <w:jc w:val="both"/>
        <w:rPr>
          <w:rFonts w:ascii="Inter Light" w:hAnsi="Inter Light" w:cs="Calibri"/>
          <w:lang w:val="en-GB"/>
        </w:rPr>
      </w:pP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proofErr w:type="gramStart"/>
      <w:r w:rsidRPr="000F2858">
        <w:rPr>
          <w:rFonts w:ascii="Inter Light" w:hAnsi="Inter Light" w:cs="Calibri"/>
          <w:lang w:val="en-GB"/>
        </w:rPr>
        <w:t>In the event that</w:t>
      </w:r>
      <w:proofErr w:type="gramEnd"/>
      <w:r w:rsidRPr="000F2858">
        <w:rPr>
          <w:rFonts w:ascii="Inter Light" w:hAnsi="Inter Light" w:cs="Calibri"/>
          <w:lang w:val="en-GB"/>
        </w:rPr>
        <w:t xml:space="preserve">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w:t>
      </w:r>
      <w:proofErr w:type="gramStart"/>
      <w:r w:rsidRPr="000F2858">
        <w:rPr>
          <w:rFonts w:ascii="Inter Light" w:hAnsi="Inter Light" w:cs="Calibri"/>
          <w:lang w:val="en-GB"/>
        </w:rPr>
        <w:t>film</w:t>
      </w:r>
      <w:proofErr w:type="gramEnd"/>
      <w:r w:rsidRPr="000F2858">
        <w:rPr>
          <w:rFonts w:ascii="Inter Light" w:hAnsi="Inter Light" w:cs="Calibri"/>
          <w:lang w:val="en-GB"/>
        </w:rPr>
        <w:t xml:space="preserve">(s)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4C968F56"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5F5E47">
        <w:rPr>
          <w:rFonts w:ascii="Inter Light" w:hAnsi="Inter Light" w:cs="Calibri"/>
          <w:i/>
          <w:lang w:val="en-GB"/>
        </w:rPr>
        <w:t>5</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7FE3896B" w14:textId="77777777" w:rsidR="00DD25E7" w:rsidRPr="000F2858" w:rsidRDefault="00DD25E7" w:rsidP="00A56594">
      <w:pPr>
        <w:rPr>
          <w:rFonts w:ascii="Inter Light" w:hAnsi="Inter Light" w:cs="Calibri"/>
          <w:lang w:val="en-GB"/>
        </w:rPr>
      </w:pPr>
    </w:p>
    <w:p w14:paraId="215A81DB" w14:textId="785FD193"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Please e-mail the complete documents to </w:t>
      </w:r>
      <w:r w:rsidR="003E008D" w:rsidRPr="000F2858">
        <w:rPr>
          <w:rFonts w:ascii="Inter Light" w:hAnsi="Inter Light" w:cs="Calibri"/>
          <w:b/>
          <w:spacing w:val="12"/>
          <w:lang w:val="en-GB"/>
        </w:rPr>
        <w:t>Jo Mühlberger</w:t>
      </w:r>
    </w:p>
    <w:p w14:paraId="2834627D" w14:textId="3CD0DEAD"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until </w:t>
      </w:r>
      <w:r w:rsidR="00C56CCF" w:rsidRPr="00A70380">
        <w:rPr>
          <w:rFonts w:ascii="Inter Light" w:hAnsi="Inter Light" w:cs="Calibri"/>
          <w:b/>
          <w:spacing w:val="12"/>
          <w:lang w:val="en-GB"/>
        </w:rPr>
        <w:t>Wednesday</w:t>
      </w:r>
      <w:r w:rsidRPr="00A70380">
        <w:rPr>
          <w:rFonts w:ascii="Inter Light" w:hAnsi="Inter Light" w:cs="Calibri"/>
          <w:b/>
          <w:spacing w:val="12"/>
          <w:lang w:val="en-GB"/>
        </w:rPr>
        <w:t xml:space="preserve">, </w:t>
      </w:r>
      <w:r w:rsidR="008C5CCD" w:rsidRPr="00A70380">
        <w:rPr>
          <w:rFonts w:ascii="Inter Light" w:hAnsi="Inter Light" w:cs="Calibri"/>
          <w:b/>
          <w:spacing w:val="12"/>
          <w:lang w:val="en-GB"/>
        </w:rPr>
        <w:t>6</w:t>
      </w:r>
      <w:r w:rsidR="003E008D" w:rsidRPr="00A70380">
        <w:rPr>
          <w:rFonts w:ascii="Inter Light" w:hAnsi="Inter Light" w:cs="Calibri"/>
          <w:b/>
          <w:spacing w:val="12"/>
          <w:lang w:val="en-GB"/>
        </w:rPr>
        <w:t xml:space="preserve"> </w:t>
      </w:r>
      <w:r w:rsidRPr="00A70380">
        <w:rPr>
          <w:rFonts w:ascii="Inter Light" w:hAnsi="Inter Light" w:cs="Calibri"/>
          <w:b/>
          <w:spacing w:val="12"/>
          <w:lang w:val="en-GB"/>
        </w:rPr>
        <w:t>March, 202</w:t>
      </w:r>
      <w:r w:rsidR="00A70380" w:rsidRPr="00A70380">
        <w:rPr>
          <w:rFonts w:ascii="Inter Light" w:hAnsi="Inter Light" w:cs="Calibri"/>
          <w:b/>
          <w:spacing w:val="12"/>
          <w:lang w:val="en-GB"/>
        </w:rPr>
        <w:t>5</w:t>
      </w:r>
      <w:r w:rsidRPr="00A70380">
        <w:rPr>
          <w:rFonts w:ascii="Inter Light" w:hAnsi="Inter Light" w:cs="Calibri"/>
          <w:b/>
          <w:spacing w:val="12"/>
          <w:lang w:val="en-GB"/>
        </w:rPr>
        <w:t xml:space="preserve"> (E-mail:</w:t>
      </w:r>
      <w:r w:rsidR="009653FE" w:rsidRPr="00A70380">
        <w:rPr>
          <w:rFonts w:ascii="Inter Light" w:hAnsi="Inter Light" w:cs="Calibri"/>
          <w:b/>
          <w:spacing w:val="12"/>
          <w:lang w:val="en-GB"/>
        </w:rPr>
        <w:t xml:space="preserve"> </w:t>
      </w:r>
      <w:r w:rsidR="003E008D" w:rsidRPr="00A70380">
        <w:rPr>
          <w:rFonts w:ascii="Inter Light" w:hAnsi="Inter Light" w:cs="Calibri"/>
          <w:b/>
          <w:spacing w:val="12"/>
          <w:lang w:val="en-GB"/>
        </w:rPr>
        <w:t>muehlberger</w:t>
      </w:r>
      <w:r w:rsidR="009653FE" w:rsidRPr="00A70380">
        <w:rPr>
          <w:rFonts w:ascii="Inter Light" w:hAnsi="Inter Light" w:cs="Calibri"/>
          <w:b/>
          <w:spacing w:val="12"/>
          <w:lang w:val="en-GB"/>
        </w:rPr>
        <w:t>@efp-online.com</w:t>
      </w:r>
      <w:r w:rsidRPr="00A70380">
        <w:rPr>
          <w:rFonts w:ascii="Inter Light" w:hAnsi="Inter Light" w:cs="Calibri"/>
          <w:b/>
          <w:spacing w:val="12"/>
          <w:lang w:val="en-GB"/>
        </w:rPr>
        <w:t>)</w:t>
      </w:r>
    </w:p>
    <w:sectPr w:rsidR="00A56594"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1B8F" w14:textId="77777777" w:rsidR="00C21231" w:rsidRDefault="00C21231" w:rsidP="00D9256B">
      <w:r>
        <w:separator/>
      </w:r>
    </w:p>
  </w:endnote>
  <w:endnote w:type="continuationSeparator" w:id="0">
    <w:p w14:paraId="753F2BD0" w14:textId="77777777" w:rsidR="00C21231" w:rsidRDefault="00C21231"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diz">
    <w:panose1 w:val="00000000000000000000"/>
    <w:charset w:val="00"/>
    <w:family w:val="modern"/>
    <w:notTrueType/>
    <w:pitch w:val="variable"/>
    <w:sig w:usb0="00000007" w:usb1="00000000" w:usb2="00000000" w:usb3="00000000" w:csb0="00000001" w:csb1="00000000"/>
  </w:font>
  <w:font w:name="Cadiz Medium">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Bunntekst"/>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Bunntekst"/>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BD" w14:textId="77777777" w:rsidR="002F1B07" w:rsidRPr="00A876ED" w:rsidRDefault="002F1B07" w:rsidP="00232CB8">
    <w:pPr>
      <w:pStyle w:val="Bunntekst"/>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0E7BA4" w:rsidRDefault="002F1B07" w:rsidP="00232CB8">
    <w:pPr>
      <w:pStyle w:val="Bunntekst"/>
      <w:spacing w:line="200" w:lineRule="exact"/>
      <w:rPr>
        <w:noProof/>
        <w:spacing w:val="4"/>
        <w:sz w:val="16"/>
        <w:szCs w:val="16"/>
        <w:lang w:val="nb-NO"/>
      </w:rPr>
    </w:pPr>
    <w:r w:rsidRPr="00A876ED">
      <w:rPr>
        <w:noProof/>
        <w:spacing w:val="4"/>
        <w:sz w:val="16"/>
        <w:szCs w:val="16"/>
        <w:lang w:val="en-GB"/>
      </w:rPr>
      <w:t xml:space="preserve">phone +49. </w:t>
    </w:r>
    <w:r w:rsidRPr="00DD25E7">
      <w:rPr>
        <w:noProof/>
        <w:spacing w:val="4"/>
        <w:sz w:val="16"/>
        <w:szCs w:val="16"/>
        <w:lang w:val="en-GB"/>
      </w:rPr>
      <w:t xml:space="preserve">40. 390 62 52    fax +49. </w:t>
    </w:r>
    <w:r w:rsidRPr="000E7BA4">
      <w:rPr>
        <w:noProof/>
        <w:spacing w:val="4"/>
        <w:sz w:val="16"/>
        <w:szCs w:val="16"/>
        <w:lang w:val="nb-NO"/>
      </w:rPr>
      <w:t>40. 390 62 49    info@efp-online.com</w:t>
    </w:r>
  </w:p>
  <w:p w14:paraId="69CE797B" w14:textId="77777777" w:rsidR="002F1B07" w:rsidRPr="000E7BA4" w:rsidRDefault="002F1B07" w:rsidP="00232CB8">
    <w:pPr>
      <w:pStyle w:val="Bunntekst"/>
      <w:spacing w:line="200" w:lineRule="exact"/>
      <w:rPr>
        <w:noProof/>
        <w:spacing w:val="4"/>
        <w:sz w:val="16"/>
        <w:szCs w:val="16"/>
        <w:lang w:val="nb-NO"/>
      </w:rPr>
    </w:pPr>
    <w:r w:rsidRPr="000E7BA4">
      <w:rPr>
        <w:noProof/>
        <w:spacing w:val="4"/>
        <w:sz w:val="16"/>
        <w:szCs w:val="16"/>
        <w:lang w:val="nb-NO"/>
      </w:rPr>
      <w:t>Commerzbank AG BIC COBADEFFXXX    IBAN DE81 1004 0000 0204 6670 00</w:t>
    </w:r>
  </w:p>
  <w:p w14:paraId="31174790" w14:textId="77777777" w:rsidR="002F1B07" w:rsidRPr="00B52099" w:rsidRDefault="002F1B07" w:rsidP="00232CB8">
    <w:pPr>
      <w:pStyle w:val="Bunntekst"/>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D394" w14:textId="77777777" w:rsidR="00C21231" w:rsidRDefault="00C21231" w:rsidP="00D9256B">
      <w:r>
        <w:separator/>
      </w:r>
    </w:p>
  </w:footnote>
  <w:footnote w:type="continuationSeparator" w:id="0">
    <w:p w14:paraId="4C072A04" w14:textId="77777777" w:rsidR="00C21231" w:rsidRDefault="00C21231"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F98" w14:textId="77777777" w:rsidR="002F1B07" w:rsidRPr="000F2858" w:rsidRDefault="002F1B07">
    <w:pPr>
      <w:pStyle w:val="Topptekst"/>
      <w:rPr>
        <w:rFonts w:ascii="Inter Light" w:hAnsi="Inter Light" w:cs="Calibri"/>
      </w:rPr>
    </w:pPr>
  </w:p>
  <w:p w14:paraId="40AFC267" w14:textId="77777777" w:rsidR="002F1B07" w:rsidRPr="000F2858" w:rsidRDefault="002F1B07">
    <w:pPr>
      <w:pStyle w:val="Topptekst"/>
      <w:rPr>
        <w:rFonts w:ascii="Inter Light" w:hAnsi="Inter Light" w:cs="Calibri"/>
      </w:rPr>
    </w:pPr>
  </w:p>
  <w:p w14:paraId="31C1D0BF" w14:textId="77777777" w:rsidR="002F1B07" w:rsidRPr="000F2858" w:rsidRDefault="002F1B07">
    <w:pPr>
      <w:pStyle w:val="Topptekst"/>
      <w:rPr>
        <w:rFonts w:ascii="Inter Light" w:hAnsi="Inter Light" w:cs="Calibri"/>
      </w:rPr>
    </w:pPr>
  </w:p>
  <w:p w14:paraId="7371F55E" w14:textId="77777777" w:rsidR="002F1B07" w:rsidRPr="000F2858" w:rsidRDefault="002F1B07">
    <w:pPr>
      <w:pStyle w:val="Topptekst"/>
      <w:rPr>
        <w:rFonts w:ascii="Inter Light" w:hAnsi="Inter Light" w:cs="Calibri"/>
      </w:rPr>
    </w:pPr>
  </w:p>
  <w:p w14:paraId="75DF0A03" w14:textId="307EA931" w:rsidR="002F1B07" w:rsidRPr="000F2858" w:rsidRDefault="002F1B07">
    <w:pPr>
      <w:pStyle w:val="Topptekst"/>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AF5F18">
      <w:rPr>
        <w:rFonts w:ascii="Inter Light" w:hAnsi="Inter Light" w:cs="Calibri"/>
        <w:b/>
        <w:color w:val="00B0F0"/>
        <w:spacing w:val="12"/>
        <w:lang w:val="en-GB"/>
      </w:rPr>
      <w:t>5</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862E75"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ABBB7B4"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EEF8" w14:textId="77777777" w:rsidR="002F1B07" w:rsidRDefault="002F1B07">
    <w:pPr>
      <w:pStyle w:val="Topptekst"/>
    </w:pPr>
  </w:p>
  <w:p w14:paraId="070C6448" w14:textId="77777777" w:rsidR="002F1B07" w:rsidRDefault="002F1B07">
    <w:pPr>
      <w:pStyle w:val="Topptekst"/>
    </w:pPr>
  </w:p>
  <w:p w14:paraId="016FDCE0" w14:textId="77777777" w:rsidR="002F1B07" w:rsidRDefault="002F1B07">
    <w:pPr>
      <w:pStyle w:val="Topptekst"/>
    </w:pPr>
  </w:p>
  <w:p w14:paraId="3B793220" w14:textId="77777777" w:rsidR="002F1B07" w:rsidRDefault="002F1B07">
    <w:pPr>
      <w:pStyle w:val="Topptekst"/>
    </w:pPr>
  </w:p>
  <w:p w14:paraId="3384CAAC" w14:textId="77777777" w:rsidR="002F1B07" w:rsidRDefault="002F1B07">
    <w:pPr>
      <w:pStyle w:val="Topptekst"/>
    </w:pPr>
  </w:p>
  <w:p w14:paraId="085FEDA6" w14:textId="77777777" w:rsidR="002F1B07" w:rsidRDefault="002F1B07">
    <w:pPr>
      <w:pStyle w:val="Topptekst"/>
    </w:pPr>
  </w:p>
  <w:p w14:paraId="632C9F84" w14:textId="77777777" w:rsidR="002F1B07" w:rsidRDefault="002F1B07">
    <w:pPr>
      <w:pStyle w:val="Topptekst"/>
    </w:pPr>
  </w:p>
  <w:p w14:paraId="41F07D38" w14:textId="77777777" w:rsidR="002F1B07" w:rsidRDefault="002F1B07">
    <w:pPr>
      <w:pStyle w:val="Topptekst"/>
    </w:pPr>
  </w:p>
  <w:p w14:paraId="4200A742" w14:textId="77777777" w:rsidR="002F1B07" w:rsidRDefault="002F1B07">
    <w:pPr>
      <w:pStyle w:val="Topptekst"/>
    </w:pPr>
  </w:p>
  <w:p w14:paraId="2E1D679E" w14:textId="77777777" w:rsidR="002F1B07" w:rsidRDefault="002F1B07">
    <w:pPr>
      <w:pStyle w:val="Topptekst"/>
    </w:pPr>
  </w:p>
  <w:p w14:paraId="391CEDAB" w14:textId="77777777" w:rsidR="002F1B07" w:rsidRDefault="002F1B07">
    <w:pPr>
      <w:pStyle w:val="Topptekst"/>
    </w:pPr>
  </w:p>
  <w:p w14:paraId="25D687B9" w14:textId="77777777" w:rsidR="002F1B07" w:rsidRDefault="002F1B07">
    <w:pPr>
      <w:pStyle w:val="Topptekst"/>
    </w:pPr>
  </w:p>
  <w:p w14:paraId="32218C70" w14:textId="77777777" w:rsidR="002F1B07" w:rsidRDefault="002F1B07">
    <w:pPr>
      <w:pStyle w:val="Topptekst"/>
    </w:pPr>
  </w:p>
  <w:p w14:paraId="4C15826C" w14:textId="77777777" w:rsidR="002F1B07" w:rsidRDefault="002F1B07">
    <w:pPr>
      <w:pStyle w:val="Topptekst"/>
    </w:pPr>
  </w:p>
  <w:p w14:paraId="70394BFD" w14:textId="77777777" w:rsidR="002F1B07" w:rsidRDefault="002F1B07">
    <w:pPr>
      <w:pStyle w:val="Topptekst"/>
    </w:pPr>
  </w:p>
  <w:p w14:paraId="6125122F" w14:textId="77777777" w:rsidR="002F1B07" w:rsidRDefault="002F1B07">
    <w:pPr>
      <w:pStyle w:val="Topptekst"/>
    </w:pPr>
  </w:p>
  <w:p w14:paraId="663776DB" w14:textId="77777777" w:rsidR="002F1B07" w:rsidRDefault="002F1B07">
    <w:pPr>
      <w:pStyle w:val="Topptekst"/>
    </w:pPr>
  </w:p>
  <w:p w14:paraId="78D78AF8" w14:textId="77777777" w:rsidR="002F1B07" w:rsidRDefault="00AB4A75">
    <w:pPr>
      <w:pStyle w:val="Topptekst"/>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FD4D35"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19B837"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E7BA4"/>
    <w:rsid w:val="000F2858"/>
    <w:rsid w:val="001164F3"/>
    <w:rsid w:val="00120ED4"/>
    <w:rsid w:val="001407C4"/>
    <w:rsid w:val="0015499C"/>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332C6"/>
    <w:rsid w:val="003407A8"/>
    <w:rsid w:val="00366A11"/>
    <w:rsid w:val="00373361"/>
    <w:rsid w:val="0038107C"/>
    <w:rsid w:val="003C0A32"/>
    <w:rsid w:val="003E008D"/>
    <w:rsid w:val="003F7527"/>
    <w:rsid w:val="004068BC"/>
    <w:rsid w:val="0044327D"/>
    <w:rsid w:val="00475009"/>
    <w:rsid w:val="004B4461"/>
    <w:rsid w:val="004D667B"/>
    <w:rsid w:val="004E1B01"/>
    <w:rsid w:val="004E74C8"/>
    <w:rsid w:val="004F1632"/>
    <w:rsid w:val="0051394B"/>
    <w:rsid w:val="00555B63"/>
    <w:rsid w:val="0055734F"/>
    <w:rsid w:val="00564A25"/>
    <w:rsid w:val="005764AA"/>
    <w:rsid w:val="00597B54"/>
    <w:rsid w:val="005B1EFC"/>
    <w:rsid w:val="005C07B6"/>
    <w:rsid w:val="005C5BA2"/>
    <w:rsid w:val="005E3D48"/>
    <w:rsid w:val="005F5E47"/>
    <w:rsid w:val="00603FEF"/>
    <w:rsid w:val="00611702"/>
    <w:rsid w:val="00613370"/>
    <w:rsid w:val="00620DAC"/>
    <w:rsid w:val="00631F31"/>
    <w:rsid w:val="00673330"/>
    <w:rsid w:val="00680FAB"/>
    <w:rsid w:val="006A1D07"/>
    <w:rsid w:val="006B1C2A"/>
    <w:rsid w:val="006C1109"/>
    <w:rsid w:val="006D01F9"/>
    <w:rsid w:val="006D440F"/>
    <w:rsid w:val="006E6177"/>
    <w:rsid w:val="006E70A5"/>
    <w:rsid w:val="006F25F9"/>
    <w:rsid w:val="006F447F"/>
    <w:rsid w:val="006F4526"/>
    <w:rsid w:val="00716604"/>
    <w:rsid w:val="00733858"/>
    <w:rsid w:val="00751F23"/>
    <w:rsid w:val="007566FB"/>
    <w:rsid w:val="00772896"/>
    <w:rsid w:val="007828D1"/>
    <w:rsid w:val="007A0288"/>
    <w:rsid w:val="007B2554"/>
    <w:rsid w:val="007D687C"/>
    <w:rsid w:val="007E1ED5"/>
    <w:rsid w:val="007F1A03"/>
    <w:rsid w:val="007F7FA2"/>
    <w:rsid w:val="00835EC9"/>
    <w:rsid w:val="00846BF2"/>
    <w:rsid w:val="00846CDD"/>
    <w:rsid w:val="00847091"/>
    <w:rsid w:val="00862B68"/>
    <w:rsid w:val="00871278"/>
    <w:rsid w:val="00890C04"/>
    <w:rsid w:val="00892B19"/>
    <w:rsid w:val="008C10B7"/>
    <w:rsid w:val="008C5CCD"/>
    <w:rsid w:val="008C6FA2"/>
    <w:rsid w:val="00900112"/>
    <w:rsid w:val="00907346"/>
    <w:rsid w:val="00941A26"/>
    <w:rsid w:val="009521DE"/>
    <w:rsid w:val="00953A29"/>
    <w:rsid w:val="00954944"/>
    <w:rsid w:val="009564F6"/>
    <w:rsid w:val="009653FE"/>
    <w:rsid w:val="009674A1"/>
    <w:rsid w:val="009727E5"/>
    <w:rsid w:val="00982080"/>
    <w:rsid w:val="00983FB2"/>
    <w:rsid w:val="00991237"/>
    <w:rsid w:val="009C3FD6"/>
    <w:rsid w:val="009F6FD2"/>
    <w:rsid w:val="00A17CB5"/>
    <w:rsid w:val="00A23B51"/>
    <w:rsid w:val="00A25FE4"/>
    <w:rsid w:val="00A46EC6"/>
    <w:rsid w:val="00A56594"/>
    <w:rsid w:val="00A70380"/>
    <w:rsid w:val="00A72FD9"/>
    <w:rsid w:val="00A754CA"/>
    <w:rsid w:val="00A75AA5"/>
    <w:rsid w:val="00A876ED"/>
    <w:rsid w:val="00A92011"/>
    <w:rsid w:val="00AB4A75"/>
    <w:rsid w:val="00AD086A"/>
    <w:rsid w:val="00AD6C34"/>
    <w:rsid w:val="00AE6020"/>
    <w:rsid w:val="00AE78EA"/>
    <w:rsid w:val="00AF5F18"/>
    <w:rsid w:val="00B10353"/>
    <w:rsid w:val="00B12878"/>
    <w:rsid w:val="00B310EA"/>
    <w:rsid w:val="00B3150A"/>
    <w:rsid w:val="00B52099"/>
    <w:rsid w:val="00B6060D"/>
    <w:rsid w:val="00B60C2F"/>
    <w:rsid w:val="00B834BE"/>
    <w:rsid w:val="00B93DF8"/>
    <w:rsid w:val="00BA3773"/>
    <w:rsid w:val="00BB2E72"/>
    <w:rsid w:val="00BC024B"/>
    <w:rsid w:val="00BD1BBB"/>
    <w:rsid w:val="00BD765E"/>
    <w:rsid w:val="00C21231"/>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25B5F"/>
    <w:rsid w:val="00D25D01"/>
    <w:rsid w:val="00D31798"/>
    <w:rsid w:val="00D50F29"/>
    <w:rsid w:val="00D9256B"/>
    <w:rsid w:val="00D954B8"/>
    <w:rsid w:val="00DA5F62"/>
    <w:rsid w:val="00DB3518"/>
    <w:rsid w:val="00DB64DE"/>
    <w:rsid w:val="00DD25E7"/>
    <w:rsid w:val="00DE342C"/>
    <w:rsid w:val="00E06A9A"/>
    <w:rsid w:val="00E10021"/>
    <w:rsid w:val="00E249AD"/>
    <w:rsid w:val="00E266E3"/>
    <w:rsid w:val="00E37FB4"/>
    <w:rsid w:val="00E50846"/>
    <w:rsid w:val="00E55CB9"/>
    <w:rsid w:val="00E61209"/>
    <w:rsid w:val="00E66407"/>
    <w:rsid w:val="00E85EC3"/>
    <w:rsid w:val="00E90892"/>
    <w:rsid w:val="00E9593B"/>
    <w:rsid w:val="00EB590E"/>
    <w:rsid w:val="00EB7659"/>
    <w:rsid w:val="00F01986"/>
    <w:rsid w:val="00F2421A"/>
    <w:rsid w:val="00F253C3"/>
    <w:rsid w:val="00F32D07"/>
    <w:rsid w:val="00F33082"/>
    <w:rsid w:val="00F33BE4"/>
    <w:rsid w:val="00F345E0"/>
    <w:rsid w:val="00F37C0B"/>
    <w:rsid w:val="00F41E57"/>
    <w:rsid w:val="00F44AC5"/>
    <w:rsid w:val="00F471D6"/>
    <w:rsid w:val="00F519A3"/>
    <w:rsid w:val="00F51A62"/>
    <w:rsid w:val="00F57965"/>
    <w:rsid w:val="00F652A8"/>
    <w:rsid w:val="00F72BD3"/>
    <w:rsid w:val="00F83670"/>
    <w:rsid w:val="00F83703"/>
    <w:rsid w:val="00FC5656"/>
    <w:rsid w:val="00FD3CCC"/>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80"/>
    <w:rPr>
      <w:rFonts w:ascii="Arial" w:eastAsia="Times New Roman" w:hAnsi="Arial" w:cs="Arial"/>
      <w:sz w:val="24"/>
      <w:szCs w:val="24"/>
    </w:rPr>
  </w:style>
  <w:style w:type="paragraph" w:styleId="Overskrift1">
    <w:name w:val="heading 1"/>
    <w:basedOn w:val="Normal"/>
    <w:next w:val="Normal"/>
    <w:link w:val="Overskrift1Tegn"/>
    <w:uiPriority w:val="99"/>
    <w:qFormat/>
    <w:rsid w:val="00DB3518"/>
    <w:pPr>
      <w:spacing w:line="500" w:lineRule="exact"/>
      <w:outlineLvl w:val="0"/>
    </w:pPr>
    <w:rPr>
      <w:noProof/>
      <w:sz w:val="50"/>
      <w:szCs w:val="50"/>
    </w:rPr>
  </w:style>
  <w:style w:type="paragraph" w:styleId="Overskrift2">
    <w:name w:val="heading 2"/>
    <w:basedOn w:val="Normal"/>
    <w:next w:val="Normal"/>
    <w:link w:val="Overskrift2Tegn"/>
    <w:uiPriority w:val="99"/>
    <w:qFormat/>
    <w:rsid w:val="00871278"/>
    <w:pPr>
      <w:keepNext/>
      <w:keepLines/>
      <w:spacing w:before="200"/>
      <w:outlineLvl w:val="1"/>
    </w:pPr>
    <w:rPr>
      <w:rFonts w:ascii="Cadiz" w:hAnsi="Cadiz" w:cs="Times New Roman"/>
      <w:bCs/>
      <w:color w:val="000000"/>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DB3518"/>
    <w:rPr>
      <w:rFonts w:ascii="Cadiz Medium" w:hAnsi="Cadiz Medium" w:cs="Times New Roman"/>
      <w:noProof/>
      <w:sz w:val="50"/>
      <w:szCs w:val="50"/>
      <w:lang w:val="en-GB"/>
    </w:rPr>
  </w:style>
  <w:style w:type="character" w:customStyle="1" w:styleId="Overskrift2Tegn">
    <w:name w:val="Overskrift 2 Tegn"/>
    <w:basedOn w:val="Standardskriftforavsnitt"/>
    <w:link w:val="Overskrift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Topptekst">
    <w:name w:val="header"/>
    <w:basedOn w:val="Normal"/>
    <w:link w:val="TopptekstTegn"/>
    <w:uiPriority w:val="99"/>
    <w:rsid w:val="00D9256B"/>
    <w:pPr>
      <w:tabs>
        <w:tab w:val="center" w:pos="4536"/>
        <w:tab w:val="right" w:pos="9072"/>
      </w:tabs>
    </w:pPr>
  </w:style>
  <w:style w:type="character" w:customStyle="1" w:styleId="TopptekstTegn">
    <w:name w:val="Topptekst Tegn"/>
    <w:basedOn w:val="Standardskriftforavsnitt"/>
    <w:link w:val="Topptekst"/>
    <w:uiPriority w:val="99"/>
    <w:locked/>
    <w:rsid w:val="00D9256B"/>
    <w:rPr>
      <w:rFonts w:cs="Times New Roman"/>
    </w:rPr>
  </w:style>
  <w:style w:type="paragraph" w:styleId="Bunntekst">
    <w:name w:val="footer"/>
    <w:basedOn w:val="Normal"/>
    <w:link w:val="BunntekstTegn"/>
    <w:uiPriority w:val="99"/>
    <w:rsid w:val="00D9256B"/>
    <w:pPr>
      <w:tabs>
        <w:tab w:val="center" w:pos="4536"/>
        <w:tab w:val="right" w:pos="9072"/>
      </w:tabs>
    </w:pPr>
  </w:style>
  <w:style w:type="character" w:customStyle="1" w:styleId="BunntekstTegn">
    <w:name w:val="Bunntekst Tegn"/>
    <w:basedOn w:val="Standardskriftforavsnitt"/>
    <w:link w:val="Bunntekst"/>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tel">
    <w:name w:val="Title"/>
    <w:basedOn w:val="Normal"/>
    <w:next w:val="Normal"/>
    <w:link w:val="TittelTegn"/>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telTegn">
    <w:name w:val="Tittel Tegn"/>
    <w:basedOn w:val="Standardskriftforavsnitt"/>
    <w:link w:val="Tittel"/>
    <w:uiPriority w:val="99"/>
    <w:locked/>
    <w:rsid w:val="00871278"/>
    <w:rPr>
      <w:rFonts w:ascii="Cadiz" w:hAnsi="Cadiz" w:cs="Times New Roman"/>
      <w:color w:val="000000"/>
      <w:spacing w:val="5"/>
      <w:kern w:val="28"/>
      <w:sz w:val="52"/>
      <w:szCs w:val="52"/>
      <w:lang w:val="en-GB"/>
    </w:rPr>
  </w:style>
  <w:style w:type="paragraph" w:styleId="Undertittel">
    <w:name w:val="Subtitle"/>
    <w:basedOn w:val="Normal"/>
    <w:next w:val="Normal"/>
    <w:link w:val="UndertittelTegn"/>
    <w:uiPriority w:val="99"/>
    <w:qFormat/>
    <w:rsid w:val="00871278"/>
    <w:pPr>
      <w:numPr>
        <w:ilvl w:val="1"/>
      </w:numPr>
    </w:pPr>
    <w:rPr>
      <w:rFonts w:ascii="Cadiz" w:hAnsi="Cadiz" w:cs="Times New Roman"/>
      <w:i/>
      <w:iCs/>
      <w:color w:val="000000"/>
      <w:spacing w:val="15"/>
    </w:rPr>
  </w:style>
  <w:style w:type="character" w:customStyle="1" w:styleId="UndertittelTegn">
    <w:name w:val="Undertittel Tegn"/>
    <w:basedOn w:val="Standardskriftforavsnitt"/>
    <w:link w:val="Undertittel"/>
    <w:uiPriority w:val="99"/>
    <w:locked/>
    <w:rsid w:val="00871278"/>
    <w:rPr>
      <w:rFonts w:ascii="Cadiz" w:hAnsi="Cadiz" w:cs="Times New Roman"/>
      <w:i/>
      <w:iCs/>
      <w:color w:val="000000"/>
      <w:spacing w:val="15"/>
      <w:sz w:val="24"/>
      <w:szCs w:val="24"/>
      <w:lang w:val="en-GB"/>
    </w:rPr>
  </w:style>
  <w:style w:type="paragraph" w:styleId="Listeavsnitt">
    <w:name w:val="List Paragraph"/>
    <w:basedOn w:val="Normal"/>
    <w:uiPriority w:val="99"/>
    <w:qFormat/>
    <w:rsid w:val="00871278"/>
    <w:pPr>
      <w:ind w:left="454"/>
      <w:contextualSpacing/>
    </w:pPr>
  </w:style>
  <w:style w:type="character" w:styleId="Hyperkobling">
    <w:name w:val="Hyperlink"/>
    <w:basedOn w:val="Standardskriftforavsnitt"/>
    <w:uiPriority w:val="99"/>
    <w:rsid w:val="00982080"/>
    <w:rPr>
      <w:rFonts w:cs="Times New Roman"/>
      <w:color w:val="0000FF"/>
      <w:u w:val="single"/>
    </w:rPr>
  </w:style>
  <w:style w:type="paragraph" w:styleId="Bobletekst">
    <w:name w:val="Balloon Text"/>
    <w:basedOn w:val="Normal"/>
    <w:link w:val="BobletekstTegn"/>
    <w:uiPriority w:val="99"/>
    <w:semiHidden/>
    <w:rsid w:val="00AE6020"/>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56</TotalTime>
  <Pages>1</Pages>
  <Words>1573</Words>
  <Characters>8340</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producers on the move 2018</vt:lpstr>
      <vt:lpstr>producers on the move 2018</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Rune Tellefsen</cp:lastModifiedBy>
  <cp:revision>2</cp:revision>
  <cp:lastPrinted>2025-02-12T09:10:00Z</cp:lastPrinted>
  <dcterms:created xsi:type="dcterms:W3CDTF">2025-02-12T10:06:00Z</dcterms:created>
  <dcterms:modified xsi:type="dcterms:W3CDTF">2025-02-12T10:06:00Z</dcterms:modified>
</cp:coreProperties>
</file>